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3"/>
      </w:tblGrid>
      <w:tr w:rsidR="00F76F68" w:rsidRPr="00A845BD" w14:paraId="68823C1D" w14:textId="77777777" w:rsidTr="000A72E4">
        <w:trPr>
          <w:trHeight w:val="454"/>
          <w:jc w:val="center"/>
        </w:trPr>
        <w:tc>
          <w:tcPr>
            <w:tcW w:w="9743" w:type="dxa"/>
          </w:tcPr>
          <w:p w14:paraId="1D372B3B" w14:textId="77777777" w:rsidR="00F76F68" w:rsidRPr="00A845BD" w:rsidRDefault="00F76F68" w:rsidP="006C540D">
            <w:pPr>
              <w:tabs>
                <w:tab w:val="left" w:pos="4099"/>
              </w:tabs>
              <w:spacing w:before="60" w:after="120"/>
              <w:rPr>
                <w:sz w:val="20"/>
                <w:szCs w:val="20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t>DIPARTIMENTO</w:t>
            </w:r>
            <w:r w:rsidRPr="00A845BD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F76F68" w:rsidRPr="00A845BD" w14:paraId="7BA5FD3E" w14:textId="77777777" w:rsidTr="000A72E4">
        <w:trPr>
          <w:trHeight w:val="454"/>
          <w:jc w:val="center"/>
        </w:trPr>
        <w:tc>
          <w:tcPr>
            <w:tcW w:w="9743" w:type="dxa"/>
          </w:tcPr>
          <w:p w14:paraId="674921E3" w14:textId="77777777" w:rsidR="00F76F68" w:rsidRPr="00A845BD" w:rsidRDefault="00F76F68" w:rsidP="00F76F68">
            <w:pPr>
              <w:spacing w:before="60" w:after="120"/>
              <w:rPr>
                <w:rFonts w:ascii="Arial Narrow" w:hAnsi="Arial Narrow"/>
                <w:sz w:val="20"/>
                <w:szCs w:val="20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t xml:space="preserve">CORSO di STUDI: </w:t>
            </w:r>
          </w:p>
        </w:tc>
      </w:tr>
      <w:tr w:rsidR="00F76F68" w:rsidRPr="00A845BD" w14:paraId="25C1B3AA" w14:textId="77777777" w:rsidTr="000A72E4">
        <w:trPr>
          <w:trHeight w:val="454"/>
          <w:jc w:val="center"/>
        </w:trPr>
        <w:tc>
          <w:tcPr>
            <w:tcW w:w="9743" w:type="dxa"/>
          </w:tcPr>
          <w:p w14:paraId="29F1366D" w14:textId="77777777" w:rsidR="00F76F68" w:rsidRPr="00A845BD" w:rsidRDefault="00EC51A9" w:rsidP="00F76F68">
            <w:pPr>
              <w:spacing w:before="60" w:after="120"/>
              <w:rPr>
                <w:rFonts w:ascii="Arial Narrow" w:hAnsi="Arial Narrow"/>
                <w:sz w:val="20"/>
                <w:szCs w:val="20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t>CLASSE/I:</w:t>
            </w:r>
            <w:r w:rsidR="00F76F68"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F036E2" w:rsidRPr="00A845BD" w14:paraId="579C3F6C" w14:textId="77777777" w:rsidTr="000A72E4">
        <w:trPr>
          <w:trHeight w:val="454"/>
          <w:jc w:val="center"/>
        </w:trPr>
        <w:tc>
          <w:tcPr>
            <w:tcW w:w="9743" w:type="dxa"/>
          </w:tcPr>
          <w:p w14:paraId="13163FDA" w14:textId="77777777" w:rsidR="00F036E2" w:rsidRPr="00A845BD" w:rsidRDefault="00F036E2" w:rsidP="00F76F68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A845BD">
              <w:rPr>
                <w:rFonts w:ascii="Arial" w:hAnsi="Arial" w:cs="Arial"/>
                <w:sz w:val="18"/>
                <w:szCs w:val="18"/>
              </w:rPr>
              <w:t>Primo anno accademico di attivazione: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856E1" w:rsidRPr="00A845BD" w14:paraId="6B13B033" w14:textId="77777777" w:rsidTr="000A72E4">
        <w:trPr>
          <w:trHeight w:val="454"/>
          <w:jc w:val="center"/>
        </w:trPr>
        <w:tc>
          <w:tcPr>
            <w:tcW w:w="9743" w:type="dxa"/>
          </w:tcPr>
          <w:p w14:paraId="2039F90A" w14:textId="77777777" w:rsidR="002856E1" w:rsidRPr="00A845BD" w:rsidRDefault="00F036E2" w:rsidP="00FE5454">
            <w:pPr>
              <w:tabs>
                <w:tab w:val="left" w:pos="6271"/>
              </w:tabs>
              <w:spacing w:before="60" w:after="120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" w:hAnsi="Arial" w:cs="Arial"/>
                <w:sz w:val="18"/>
                <w:szCs w:val="18"/>
              </w:rPr>
              <w:t>Data di effettuazione della verifica (mm/gg/aaaa)</w:t>
            </w:r>
            <w:r w:rsidR="002856E1" w:rsidRPr="00A845BD">
              <w:rPr>
                <w:rFonts w:ascii="Arial" w:hAnsi="Arial" w:cs="Arial"/>
                <w:sz w:val="18"/>
                <w:szCs w:val="18"/>
              </w:rPr>
              <w:t>:</w:t>
            </w:r>
            <w:r w:rsidR="00FE5454" w:rsidRPr="00A845BD">
              <w:rPr>
                <w:rFonts w:ascii="Times New Roman" w:hAnsi="Times New Roman"/>
                <w:sz w:val="20"/>
                <w:szCs w:val="20"/>
              </w:rPr>
              <w:tab/>
            </w:r>
            <w:r w:rsidRPr="00A84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45BD">
              <w:rPr>
                <w:rFonts w:ascii="Arial Narrow" w:hAnsi="Arial Narrow"/>
                <w:sz w:val="18"/>
                <w:szCs w:val="18"/>
              </w:rPr>
              <w:t>Ora</w:t>
            </w:r>
            <w:r w:rsidR="000A72E4" w:rsidRPr="00A845BD">
              <w:rPr>
                <w:rFonts w:ascii="Arial Narrow" w:hAnsi="Arial Narrow"/>
                <w:sz w:val="18"/>
                <w:szCs w:val="18"/>
              </w:rPr>
              <w:t xml:space="preserve"> (hh:mm)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</w:tc>
      </w:tr>
    </w:tbl>
    <w:p w14:paraId="6D5B7DE0" w14:textId="77777777" w:rsidR="005A7952" w:rsidRDefault="005A7952"/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7"/>
        <w:gridCol w:w="1134"/>
        <w:gridCol w:w="992"/>
        <w:gridCol w:w="1040"/>
      </w:tblGrid>
      <w:tr w:rsidR="00F76F68" w:rsidRPr="00A845BD" w14:paraId="0C30F9DE" w14:textId="77777777" w:rsidTr="000A72E4">
        <w:trPr>
          <w:jc w:val="center"/>
        </w:trPr>
        <w:tc>
          <w:tcPr>
            <w:tcW w:w="9743" w:type="dxa"/>
            <w:gridSpan w:val="4"/>
            <w:shd w:val="clear" w:color="auto" w:fill="F3F3F3"/>
          </w:tcPr>
          <w:p w14:paraId="69F8E333" w14:textId="0A993480" w:rsidR="00F76F68" w:rsidRPr="00A845BD" w:rsidRDefault="00F00DA6" w:rsidP="00F76F6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</w:rPr>
              <w:t xml:space="preserve">INFORMAZIONI GENERALI SUL CORSO DI STUDIO - </w:t>
            </w:r>
            <w:r w:rsidR="00E73860">
              <w:rPr>
                <w:rFonts w:ascii="Arial Narrow" w:hAnsi="Arial Narrow"/>
                <w:b/>
                <w:i/>
              </w:rPr>
              <w:t>Profilo</w:t>
            </w:r>
          </w:p>
        </w:tc>
      </w:tr>
      <w:tr w:rsidR="00DD3400" w:rsidRPr="00A845BD" w14:paraId="3D30429A" w14:textId="77777777" w:rsidTr="00A837D9">
        <w:trPr>
          <w:jc w:val="center"/>
        </w:trPr>
        <w:tc>
          <w:tcPr>
            <w:tcW w:w="6577" w:type="dxa"/>
            <w:vMerge w:val="restart"/>
            <w:vAlign w:val="center"/>
          </w:tcPr>
          <w:p w14:paraId="4DEE610F" w14:textId="77777777" w:rsidR="00DD3400" w:rsidRPr="00A845BD" w:rsidRDefault="004F184F" w:rsidP="00330C18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</w:t>
            </w:r>
            <w:r w:rsidR="00DD3400" w:rsidRPr="00A845BD">
              <w:rPr>
                <w:rFonts w:ascii="Arial Narrow" w:hAnsi="Arial Narrow"/>
                <w:b/>
                <w:sz w:val="18"/>
                <w:szCs w:val="18"/>
              </w:rPr>
              <w:t xml:space="preserve"> da valutare</w:t>
            </w:r>
          </w:p>
        </w:tc>
        <w:tc>
          <w:tcPr>
            <w:tcW w:w="3166" w:type="dxa"/>
            <w:gridSpan w:val="3"/>
          </w:tcPr>
          <w:p w14:paraId="4D0E6B1E" w14:textId="77777777" w:rsidR="00DD3400" w:rsidRPr="00A845BD" w:rsidRDefault="00DD3400" w:rsidP="00330C18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DD3400" w:rsidRPr="00A845BD" w14:paraId="29DD1432" w14:textId="77777777" w:rsidTr="00A837D9">
        <w:trPr>
          <w:jc w:val="center"/>
        </w:trPr>
        <w:tc>
          <w:tcPr>
            <w:tcW w:w="6577" w:type="dxa"/>
            <w:vMerge/>
          </w:tcPr>
          <w:p w14:paraId="7F77EC94" w14:textId="77777777" w:rsidR="00DD3400" w:rsidRPr="00A845BD" w:rsidRDefault="00DD3400" w:rsidP="00330C18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BBD36A" w14:textId="77777777" w:rsidR="00DD3400" w:rsidRPr="00A845BD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992" w:type="dxa"/>
          </w:tcPr>
          <w:p w14:paraId="5EAA67D7" w14:textId="77777777" w:rsidR="00DD3400" w:rsidRPr="00A845BD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1040" w:type="dxa"/>
          </w:tcPr>
          <w:p w14:paraId="4A5E973E" w14:textId="77777777" w:rsidR="00DD3400" w:rsidRPr="00A845BD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DD3400" w:rsidRPr="00A845BD" w14:paraId="37C511D6" w14:textId="77777777" w:rsidTr="00A837D9">
        <w:trPr>
          <w:jc w:val="center"/>
        </w:trPr>
        <w:tc>
          <w:tcPr>
            <w:tcW w:w="6577" w:type="dxa"/>
            <w:shd w:val="clear" w:color="auto" w:fill="BFBFBF" w:themeFill="background1" w:themeFillShade="BF"/>
            <w:vAlign w:val="center"/>
          </w:tcPr>
          <w:p w14:paraId="215C8082" w14:textId="0ECC2596" w:rsidR="00DD3400" w:rsidRPr="00A845BD" w:rsidRDefault="00FE5454" w:rsidP="00330C18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t xml:space="preserve">Informazioni generali </w:t>
            </w:r>
            <w:r w:rsidR="00E73860">
              <w:rPr>
                <w:rFonts w:ascii="Arial Narrow" w:hAnsi="Arial Narrow"/>
                <w:sz w:val="18"/>
                <w:szCs w:val="18"/>
              </w:rPr>
              <w:t>(</w:t>
            </w:r>
            <w:r w:rsidR="00E73860" w:rsidRPr="008C09B8">
              <w:rPr>
                <w:rFonts w:ascii="Arial Narrow" w:hAnsi="Arial Narrow"/>
                <w:b/>
                <w:bCs/>
                <w:sz w:val="18"/>
                <w:szCs w:val="18"/>
              </w:rPr>
              <w:t>RAD</w:t>
            </w:r>
            <w:r w:rsidR="00E73860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BAB37F" w14:textId="77777777" w:rsidR="00DD34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4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984F8C9" w14:textId="77777777" w:rsidR="00DD34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4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shd w:val="clear" w:color="auto" w:fill="BFBFBF" w:themeFill="background1" w:themeFillShade="BF"/>
          </w:tcPr>
          <w:p w14:paraId="3D49155B" w14:textId="77777777" w:rsidR="00DD34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4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FE5454" w:rsidRPr="00A845BD" w14:paraId="70D176FF" w14:textId="77777777" w:rsidTr="00A837D9">
        <w:trPr>
          <w:jc w:val="center"/>
        </w:trPr>
        <w:tc>
          <w:tcPr>
            <w:tcW w:w="6577" w:type="dxa"/>
            <w:vAlign w:val="center"/>
          </w:tcPr>
          <w:p w14:paraId="1E4A070D" w14:textId="756E06A7" w:rsidR="00FE5454" w:rsidRPr="00A845BD" w:rsidRDefault="00E73860" w:rsidP="00330C18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Programmazione Accessi</w:t>
            </w:r>
          </w:p>
        </w:tc>
        <w:tc>
          <w:tcPr>
            <w:tcW w:w="1134" w:type="dxa"/>
          </w:tcPr>
          <w:p w14:paraId="18FD3C11" w14:textId="19E98EF8" w:rsidR="00FE5454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5454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45F61072" w14:textId="77777777" w:rsidR="00FE5454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5454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</w:tcPr>
          <w:p w14:paraId="0BE1CF11" w14:textId="77777777" w:rsidR="00FE5454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5454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7B3100" w:rsidRPr="00A845BD" w14:paraId="5B22E62F" w14:textId="77777777" w:rsidTr="00A837D9">
        <w:trPr>
          <w:jc w:val="center"/>
        </w:trPr>
        <w:tc>
          <w:tcPr>
            <w:tcW w:w="6577" w:type="dxa"/>
            <w:vAlign w:val="center"/>
          </w:tcPr>
          <w:p w14:paraId="2ECEFAD7" w14:textId="419C7058" w:rsidR="007B3100" w:rsidRPr="00A845BD" w:rsidRDefault="00E73860" w:rsidP="00330C18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Sede del Corso</w:t>
            </w:r>
          </w:p>
        </w:tc>
        <w:tc>
          <w:tcPr>
            <w:tcW w:w="1134" w:type="dxa"/>
          </w:tcPr>
          <w:p w14:paraId="5579DAA7" w14:textId="77777777" w:rsidR="007B31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1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EC61C9F" w14:textId="77777777" w:rsidR="007B31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1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</w:tcPr>
          <w:p w14:paraId="5144E570" w14:textId="77777777" w:rsidR="007B31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1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7B3100" w:rsidRPr="00A845BD" w14:paraId="349BD7BA" w14:textId="77777777" w:rsidTr="007A471F">
        <w:trPr>
          <w:trHeight w:val="7569"/>
          <w:jc w:val="center"/>
        </w:trPr>
        <w:tc>
          <w:tcPr>
            <w:tcW w:w="9743" w:type="dxa"/>
            <w:gridSpan w:val="4"/>
            <w:tcBorders>
              <w:bottom w:val="single" w:sz="4" w:space="0" w:color="auto"/>
            </w:tcBorders>
          </w:tcPr>
          <w:p w14:paraId="64E57383" w14:textId="77777777" w:rsidR="007B3100" w:rsidRPr="00A845BD" w:rsidRDefault="007B3100" w:rsidP="004F184F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D6684"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518D4BA5" w14:textId="77777777" w:rsidR="005A7952" w:rsidRPr="00A845BD" w:rsidRDefault="005A7952" w:rsidP="007A471F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9AFCBCB" w14:textId="77777777" w:rsidR="00FE53E0" w:rsidRPr="007A471F" w:rsidRDefault="00FE53E0" w:rsidP="00FE53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4"/>
        <w:gridCol w:w="1108"/>
        <w:gridCol w:w="831"/>
        <w:gridCol w:w="929"/>
      </w:tblGrid>
      <w:tr w:rsidR="00F00DA6" w:rsidRPr="00A845BD" w14:paraId="0E6946E4" w14:textId="72FC10D9" w:rsidTr="00F00DA6">
        <w:trPr>
          <w:jc w:val="center"/>
        </w:trPr>
        <w:tc>
          <w:tcPr>
            <w:tcW w:w="5000" w:type="pct"/>
            <w:gridSpan w:val="4"/>
            <w:shd w:val="clear" w:color="auto" w:fill="E0E0E0"/>
          </w:tcPr>
          <w:p w14:paraId="4B1F4C7E" w14:textId="6E006A9C" w:rsidR="00F00DA6" w:rsidRDefault="00F00DA6" w:rsidP="00517C01">
            <w:pPr>
              <w:spacing w:before="120" w:after="12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lastRenderedPageBreak/>
              <w:t xml:space="preserve">INFORMAZIONI GENERALI SUL CORSO DI STUDIO </w:t>
            </w:r>
            <w:r>
              <w:rPr>
                <w:rFonts w:ascii="Arial Narrow" w:hAnsi="Arial Narrow"/>
                <w:b/>
                <w:i/>
              </w:rPr>
              <w:t>–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Risorse di Personale</w:t>
            </w:r>
          </w:p>
        </w:tc>
      </w:tr>
      <w:tr w:rsidR="00A837D9" w:rsidRPr="00A845BD" w14:paraId="455E52DD" w14:textId="0AC65AC3" w:rsidTr="008C09B8">
        <w:trPr>
          <w:jc w:val="center"/>
        </w:trPr>
        <w:tc>
          <w:tcPr>
            <w:tcW w:w="3509" w:type="pct"/>
            <w:vMerge w:val="restart"/>
            <w:vAlign w:val="center"/>
          </w:tcPr>
          <w:p w14:paraId="078EA7FA" w14:textId="77777777" w:rsidR="00A837D9" w:rsidRPr="00A845BD" w:rsidRDefault="00A837D9" w:rsidP="00330C18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491" w:type="pct"/>
            <w:gridSpan w:val="3"/>
          </w:tcPr>
          <w:p w14:paraId="7694AE46" w14:textId="36D60369" w:rsidR="00A837D9" w:rsidRPr="00A845BD" w:rsidRDefault="00A837D9" w:rsidP="00330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8C09B8" w:rsidRPr="00A845BD" w14:paraId="02E5BA89" w14:textId="40EE9F8D" w:rsidTr="008C09B8">
        <w:trPr>
          <w:jc w:val="center"/>
        </w:trPr>
        <w:tc>
          <w:tcPr>
            <w:tcW w:w="3509" w:type="pct"/>
            <w:vMerge/>
          </w:tcPr>
          <w:p w14:paraId="4E9DB7B5" w14:textId="77777777" w:rsidR="008C09B8" w:rsidRPr="00A845BD" w:rsidRDefault="008C09B8" w:rsidP="00330C18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76" w:type="pct"/>
          </w:tcPr>
          <w:p w14:paraId="139D8947" w14:textId="77777777" w:rsidR="008C09B8" w:rsidRPr="00A845BD" w:rsidRDefault="008C09B8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432" w:type="pct"/>
          </w:tcPr>
          <w:p w14:paraId="1DA81933" w14:textId="77777777" w:rsidR="008C09B8" w:rsidRPr="00A845BD" w:rsidRDefault="008C09B8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83" w:type="pct"/>
          </w:tcPr>
          <w:p w14:paraId="1D6BC243" w14:textId="51A2B33D" w:rsidR="008C09B8" w:rsidRPr="00A845BD" w:rsidRDefault="008C09B8" w:rsidP="008C09B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8C09B8" w:rsidRPr="00A845BD" w14:paraId="28929BF7" w14:textId="4A08363E" w:rsidTr="008C09B8">
        <w:trPr>
          <w:jc w:val="center"/>
        </w:trPr>
        <w:tc>
          <w:tcPr>
            <w:tcW w:w="3509" w:type="pct"/>
            <w:vAlign w:val="center"/>
          </w:tcPr>
          <w:p w14:paraId="293F245C" w14:textId="782CBFCD" w:rsidR="008C09B8" w:rsidRPr="00A845BD" w:rsidRDefault="008C09B8" w:rsidP="00330C18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F00DA6">
              <w:rPr>
                <w:rFonts w:ascii="Arial Narrow" w:hAnsi="Arial Narrow"/>
                <w:sz w:val="18"/>
                <w:szCs w:val="18"/>
              </w:rPr>
              <w:t>Referenti e Strutture</w:t>
            </w:r>
          </w:p>
        </w:tc>
        <w:tc>
          <w:tcPr>
            <w:tcW w:w="576" w:type="pct"/>
            <w:vAlign w:val="center"/>
          </w:tcPr>
          <w:p w14:paraId="7662A127" w14:textId="77777777" w:rsidR="008C09B8" w:rsidRPr="00A845BD" w:rsidRDefault="008C09B8" w:rsidP="00955B14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40CD5D2A" w14:textId="77777777" w:rsidR="008C09B8" w:rsidRPr="00A845BD" w:rsidRDefault="008C09B8" w:rsidP="00955B14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3815C150" w14:textId="7E3F12E4" w:rsidR="008C09B8" w:rsidRPr="00A845BD" w:rsidRDefault="008C09B8" w:rsidP="00955B14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441340C0" w14:textId="06DB886A" w:rsidTr="008C09B8">
        <w:trPr>
          <w:jc w:val="center"/>
        </w:trPr>
        <w:tc>
          <w:tcPr>
            <w:tcW w:w="3509" w:type="pct"/>
            <w:vAlign w:val="center"/>
          </w:tcPr>
          <w:p w14:paraId="0FC5062F" w14:textId="16ABC592" w:rsidR="008C09B8" w:rsidRPr="00F00DA6" w:rsidRDefault="008C09B8" w:rsidP="00F00DA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F00DA6">
              <w:rPr>
                <w:rFonts w:ascii="Arial Narrow" w:hAnsi="Arial Narrow"/>
                <w:sz w:val="18"/>
                <w:szCs w:val="18"/>
              </w:rPr>
              <w:t>Tutor</w:t>
            </w:r>
          </w:p>
        </w:tc>
        <w:tc>
          <w:tcPr>
            <w:tcW w:w="576" w:type="pct"/>
            <w:vAlign w:val="center"/>
          </w:tcPr>
          <w:p w14:paraId="148AF1DF" w14:textId="2AFFF0BD" w:rsidR="008C09B8" w:rsidRPr="00A845BD" w:rsidRDefault="008C09B8" w:rsidP="00F00DA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316DC5B7" w14:textId="4301B511" w:rsidR="008C09B8" w:rsidRPr="00A845BD" w:rsidRDefault="008C09B8" w:rsidP="00F00DA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2F0D112B" w14:textId="2A1C5D26" w:rsidR="008C09B8" w:rsidRPr="00A845BD" w:rsidRDefault="008C09B8" w:rsidP="00F00DA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75CE97D4" w14:textId="2358689D" w:rsidTr="008C09B8">
        <w:trPr>
          <w:jc w:val="center"/>
        </w:trPr>
        <w:tc>
          <w:tcPr>
            <w:tcW w:w="3509" w:type="pct"/>
            <w:vAlign w:val="center"/>
          </w:tcPr>
          <w:p w14:paraId="22C93CD3" w14:textId="01D4D491" w:rsidR="008C09B8" w:rsidRPr="00F00DA6" w:rsidRDefault="008C09B8" w:rsidP="00F00DA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F00DA6">
              <w:rPr>
                <w:rFonts w:ascii="Arial Narrow" w:hAnsi="Arial Narrow"/>
                <w:sz w:val="18"/>
                <w:szCs w:val="18"/>
              </w:rPr>
              <w:t>Gruppo di gestione AQ</w:t>
            </w:r>
          </w:p>
        </w:tc>
        <w:tc>
          <w:tcPr>
            <w:tcW w:w="576" w:type="pct"/>
            <w:vAlign w:val="center"/>
          </w:tcPr>
          <w:p w14:paraId="1D2F2327" w14:textId="23B30B43" w:rsidR="008C09B8" w:rsidRPr="00A845BD" w:rsidRDefault="008C09B8" w:rsidP="00F00DA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346440FF" w14:textId="26C3E1D5" w:rsidR="008C09B8" w:rsidRPr="00A845BD" w:rsidRDefault="008C09B8" w:rsidP="00F00DA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11B223E5" w14:textId="2AEE685E" w:rsidR="008C09B8" w:rsidRPr="00A845BD" w:rsidRDefault="008C09B8" w:rsidP="00F00DA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31949DD7" w14:textId="7A17C3A5" w:rsidTr="008C09B8">
        <w:trPr>
          <w:jc w:val="center"/>
        </w:trPr>
        <w:tc>
          <w:tcPr>
            <w:tcW w:w="3509" w:type="pct"/>
            <w:vAlign w:val="center"/>
          </w:tcPr>
          <w:p w14:paraId="08FF46F9" w14:textId="0E9DF05F" w:rsidR="008C09B8" w:rsidRPr="00F00DA6" w:rsidRDefault="008C09B8" w:rsidP="00F00DA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F00DA6">
              <w:rPr>
                <w:rFonts w:ascii="Arial Narrow" w:hAnsi="Arial Narrow"/>
                <w:sz w:val="18"/>
                <w:szCs w:val="18"/>
              </w:rPr>
              <w:t>Rappresentanti degli Studenti</w:t>
            </w:r>
          </w:p>
        </w:tc>
        <w:tc>
          <w:tcPr>
            <w:tcW w:w="576" w:type="pct"/>
            <w:vAlign w:val="center"/>
          </w:tcPr>
          <w:p w14:paraId="44526652" w14:textId="08B96FF6" w:rsidR="008C09B8" w:rsidRPr="00A845BD" w:rsidRDefault="008C09B8" w:rsidP="00F00DA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282C238B" w14:textId="4D08F7D9" w:rsidR="008C09B8" w:rsidRPr="00A845BD" w:rsidRDefault="008C09B8" w:rsidP="00F00DA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7CB98304" w14:textId="4877F5BC" w:rsidR="008C09B8" w:rsidRPr="00A845BD" w:rsidRDefault="008C09B8" w:rsidP="00F00DA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F00DA6" w:rsidRPr="00A845BD" w14:paraId="2F9C717C" w14:textId="73E4329A" w:rsidTr="00F00DA6">
        <w:trPr>
          <w:trHeight w:val="7893"/>
          <w:jc w:val="center"/>
        </w:trPr>
        <w:tc>
          <w:tcPr>
            <w:tcW w:w="5000" w:type="pct"/>
            <w:gridSpan w:val="4"/>
          </w:tcPr>
          <w:p w14:paraId="5C620BB7" w14:textId="77777777" w:rsidR="00F00DA6" w:rsidRPr="00A845BD" w:rsidRDefault="00F00DA6" w:rsidP="004F184F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14762B6B" w14:textId="77777777" w:rsidR="00F00DA6" w:rsidRPr="00A845BD" w:rsidRDefault="00F00DA6" w:rsidP="004F184F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1FBA7B83" w14:textId="77777777" w:rsidR="00FE53E0" w:rsidRPr="007A471F" w:rsidRDefault="00FE53E0">
      <w:pPr>
        <w:rPr>
          <w:sz w:val="8"/>
          <w:szCs w:val="8"/>
        </w:rPr>
      </w:pPr>
    </w:p>
    <w:p w14:paraId="0CC4CC1B" w14:textId="77777777" w:rsidR="005A7952" w:rsidRDefault="005A7952"/>
    <w:p w14:paraId="18F764DF" w14:textId="65E57C6A" w:rsidR="005D0243" w:rsidRPr="008C09B8" w:rsidRDefault="005D0243">
      <w:pPr>
        <w:rPr>
          <w:sz w:val="2"/>
          <w:szCs w:val="2"/>
        </w:rPr>
      </w:pPr>
      <w:r>
        <w:br w:type="page"/>
      </w:r>
    </w:p>
    <w:p w14:paraId="5FDD18B9" w14:textId="77777777" w:rsidR="00342E67" w:rsidRPr="007A471F" w:rsidRDefault="00342E67">
      <w:pPr>
        <w:rPr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4"/>
        <w:gridCol w:w="1108"/>
        <w:gridCol w:w="831"/>
        <w:gridCol w:w="929"/>
      </w:tblGrid>
      <w:tr w:rsidR="005D0243" w:rsidRPr="00A845BD" w14:paraId="3A964415" w14:textId="77777777" w:rsidTr="007F6D66">
        <w:trPr>
          <w:jc w:val="center"/>
        </w:trPr>
        <w:tc>
          <w:tcPr>
            <w:tcW w:w="5000" w:type="pct"/>
            <w:gridSpan w:val="4"/>
            <w:shd w:val="clear" w:color="auto" w:fill="E0E0E0"/>
          </w:tcPr>
          <w:p w14:paraId="782EE864" w14:textId="15A3EFC6" w:rsidR="005D0243" w:rsidRDefault="005D0243" w:rsidP="007F6D66">
            <w:pPr>
              <w:spacing w:before="120" w:after="12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INFORMAZIONI GENERALI SUL CORSO DI STUDIO – </w:t>
            </w:r>
            <w:r>
              <w:rPr>
                <w:rFonts w:ascii="Arial Narrow" w:hAnsi="Arial Narrow"/>
                <w:b/>
                <w:i/>
              </w:rPr>
              <w:t>Documentazione</w:t>
            </w:r>
          </w:p>
        </w:tc>
      </w:tr>
      <w:tr w:rsidR="00A837D9" w:rsidRPr="00A845BD" w14:paraId="4C541BD7" w14:textId="77777777" w:rsidTr="00A837D9">
        <w:trPr>
          <w:jc w:val="center"/>
        </w:trPr>
        <w:tc>
          <w:tcPr>
            <w:tcW w:w="3509" w:type="pct"/>
            <w:vMerge w:val="restart"/>
            <w:vAlign w:val="center"/>
          </w:tcPr>
          <w:p w14:paraId="31BEBEDC" w14:textId="77777777" w:rsidR="00A837D9" w:rsidRPr="00A845BD" w:rsidRDefault="00A837D9" w:rsidP="007F6D66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491" w:type="pct"/>
            <w:gridSpan w:val="3"/>
          </w:tcPr>
          <w:p w14:paraId="6765ED79" w14:textId="19EF3BDF" w:rsidR="00A837D9" w:rsidRPr="00A845BD" w:rsidRDefault="00A837D9" w:rsidP="007F6D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A837D9" w:rsidRPr="00A845BD" w14:paraId="008C3E90" w14:textId="77777777" w:rsidTr="00A837D9">
        <w:trPr>
          <w:jc w:val="center"/>
        </w:trPr>
        <w:tc>
          <w:tcPr>
            <w:tcW w:w="3509" w:type="pct"/>
            <w:vMerge/>
          </w:tcPr>
          <w:p w14:paraId="51BCDBA0" w14:textId="77777777" w:rsidR="00A837D9" w:rsidRPr="00A845BD" w:rsidRDefault="00A837D9" w:rsidP="007F6D66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76" w:type="pct"/>
          </w:tcPr>
          <w:p w14:paraId="55425EC4" w14:textId="77777777" w:rsidR="00A837D9" w:rsidRPr="00A845BD" w:rsidRDefault="00A837D9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432" w:type="pct"/>
          </w:tcPr>
          <w:p w14:paraId="6E3A76A4" w14:textId="77777777" w:rsidR="00A837D9" w:rsidRPr="00A845BD" w:rsidRDefault="00A837D9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83" w:type="pct"/>
          </w:tcPr>
          <w:p w14:paraId="4AAD9725" w14:textId="575040B9" w:rsidR="00A837D9" w:rsidRPr="00A845BD" w:rsidRDefault="00A837D9" w:rsidP="00A837D9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A837D9" w:rsidRPr="00A845BD" w14:paraId="55AFD7CB" w14:textId="77777777" w:rsidTr="00A837D9">
        <w:trPr>
          <w:jc w:val="center"/>
        </w:trPr>
        <w:tc>
          <w:tcPr>
            <w:tcW w:w="3509" w:type="pct"/>
            <w:vAlign w:val="center"/>
          </w:tcPr>
          <w:p w14:paraId="1F48BECE" w14:textId="13F731FE" w:rsidR="00A837D9" w:rsidRPr="00A845BD" w:rsidRDefault="00A837D9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5D0243">
              <w:rPr>
                <w:rFonts w:ascii="Arial Narrow" w:hAnsi="Arial Narrow"/>
                <w:sz w:val="18"/>
                <w:szCs w:val="18"/>
              </w:rPr>
              <w:t>Il Corso di Studio in breve</w:t>
            </w:r>
          </w:p>
        </w:tc>
        <w:tc>
          <w:tcPr>
            <w:tcW w:w="576" w:type="pct"/>
            <w:vAlign w:val="center"/>
          </w:tcPr>
          <w:p w14:paraId="44CCA9EC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7A9F93D7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756242F6" w14:textId="3F83C43F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420A7BC8" w14:textId="77777777" w:rsidTr="00A837D9">
        <w:trPr>
          <w:jc w:val="center"/>
        </w:trPr>
        <w:tc>
          <w:tcPr>
            <w:tcW w:w="3509" w:type="pct"/>
            <w:vAlign w:val="center"/>
          </w:tcPr>
          <w:p w14:paraId="55F66D79" w14:textId="514CFD1A" w:rsidR="00A837D9" w:rsidRPr="00A845BD" w:rsidRDefault="00A837D9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5D0243">
              <w:rPr>
                <w:rFonts w:ascii="Arial Narrow" w:hAnsi="Arial Narrow"/>
                <w:sz w:val="18"/>
                <w:szCs w:val="18"/>
              </w:rPr>
              <w:t>Progettazione del CdS</w:t>
            </w:r>
          </w:p>
        </w:tc>
        <w:tc>
          <w:tcPr>
            <w:tcW w:w="576" w:type="pct"/>
            <w:vAlign w:val="center"/>
          </w:tcPr>
          <w:p w14:paraId="69D295EB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4ECE45D7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512636A0" w14:textId="0A79271B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4B70158E" w14:textId="77777777" w:rsidTr="00A837D9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7A99F876" w14:textId="6F7E8662" w:rsidR="00A837D9" w:rsidRPr="00F00DA6" w:rsidRDefault="00A837D9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CD2428">
              <w:rPr>
                <w:rFonts w:ascii="Arial Narrow" w:hAnsi="Arial Narrow"/>
                <w:sz w:val="18"/>
                <w:szCs w:val="18"/>
              </w:rPr>
              <w:t>Consultazione con le organizzazioni rappresentative - a livello nazionale e internazionale - della produzione di beni e servizi, delle professioni (Istituzione del corso)</w:t>
            </w:r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CD2428">
              <w:rPr>
                <w:rFonts w:ascii="Arial Narrow" w:hAnsi="Arial Narrow"/>
                <w:b/>
                <w:bCs/>
                <w:sz w:val="18"/>
                <w:szCs w:val="18"/>
              </w:rPr>
              <w:t>RAD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7FDDBE60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78DD5E49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74932144" w14:textId="5FBEEB33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38109784" w14:textId="77777777" w:rsidTr="00A837D9">
        <w:trPr>
          <w:jc w:val="center"/>
        </w:trPr>
        <w:tc>
          <w:tcPr>
            <w:tcW w:w="3509" w:type="pct"/>
            <w:vAlign w:val="center"/>
          </w:tcPr>
          <w:p w14:paraId="25F7B923" w14:textId="41C24AD1" w:rsidR="00A837D9" w:rsidRPr="00F00DA6" w:rsidRDefault="00A837D9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CD2428">
              <w:rPr>
                <w:rFonts w:ascii="Arial Narrow" w:hAnsi="Arial Narrow"/>
                <w:sz w:val="18"/>
                <w:szCs w:val="18"/>
              </w:rPr>
              <w:t>Consultazione con le organizzazioni rappresentative - a livello nazionale e internazionale - della produzione di beni e servizi, delle professioni (Consultazioni successive)</w:t>
            </w:r>
          </w:p>
        </w:tc>
        <w:tc>
          <w:tcPr>
            <w:tcW w:w="576" w:type="pct"/>
            <w:vAlign w:val="center"/>
          </w:tcPr>
          <w:p w14:paraId="2B86314F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561E6303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550B92EE" w14:textId="29C3C2B6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29B2E29D" w14:textId="77777777" w:rsidTr="00A837D9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5E3A76DF" w14:textId="349FB0BB" w:rsidR="00A837D9" w:rsidRPr="00CD2428" w:rsidRDefault="00A837D9" w:rsidP="00A837D9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A837D9">
              <w:rPr>
                <w:rFonts w:ascii="Arial Narrow" w:hAnsi="Arial Narrow"/>
                <w:sz w:val="18"/>
                <w:szCs w:val="18"/>
              </w:rPr>
              <w:t>Corso Interateneo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837D9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03EF2853" w14:textId="6FBF3BCC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08EAAD6E" w14:textId="1665F314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1F8418AA" w14:textId="659FC460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71AE3E3D" w14:textId="77777777" w:rsidTr="00A837D9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6B74B1F0" w14:textId="7B423BF1" w:rsidR="00A837D9" w:rsidRPr="00A837D9" w:rsidRDefault="00A837D9" w:rsidP="00A837D9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A837D9">
              <w:rPr>
                <w:rFonts w:ascii="Arial Narrow" w:hAnsi="Arial Narrow"/>
                <w:sz w:val="18"/>
                <w:szCs w:val="18"/>
              </w:rPr>
              <w:t>Istituzione di più corsi nella classe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837D9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76DB256F" w14:textId="0E1DAA96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5037FB8C" w14:textId="2325ECF9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14FE0FBB" w14:textId="08E92EAC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58CDB40B" w14:textId="77777777" w:rsidTr="007F6D66">
        <w:trPr>
          <w:trHeight w:val="7893"/>
          <w:jc w:val="center"/>
        </w:trPr>
        <w:tc>
          <w:tcPr>
            <w:tcW w:w="5000" w:type="pct"/>
            <w:gridSpan w:val="4"/>
          </w:tcPr>
          <w:p w14:paraId="6F9181BC" w14:textId="77777777" w:rsidR="00A837D9" w:rsidRPr="00A845BD" w:rsidRDefault="00A837D9" w:rsidP="00A837D9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69EE1B32" w14:textId="77777777" w:rsidR="00A837D9" w:rsidRDefault="00A837D9" w:rsidP="00A837D9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24ED86F" w14:textId="77777777" w:rsidR="006155C5" w:rsidRDefault="006155C5" w:rsidP="00A837D9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DD97740" w14:textId="77777777" w:rsidR="006155C5" w:rsidRDefault="006155C5" w:rsidP="00A837D9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C2B00E2" w14:textId="77777777" w:rsidR="006155C5" w:rsidRPr="00A845BD" w:rsidRDefault="006155C5" w:rsidP="00A837D9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6480DC1C" w14:textId="77777777" w:rsidR="001B320F" w:rsidRDefault="001B320F"/>
    <w:p w14:paraId="7777FAFF" w14:textId="77777777" w:rsidR="006155C5" w:rsidRDefault="006155C5"/>
    <w:p w14:paraId="7D68B3A9" w14:textId="77777777" w:rsidR="006155C5" w:rsidRDefault="006155C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4"/>
        <w:gridCol w:w="1108"/>
        <w:gridCol w:w="831"/>
        <w:gridCol w:w="929"/>
      </w:tblGrid>
      <w:tr w:rsidR="008C09B8" w:rsidRPr="00A845BD" w14:paraId="0179B6F1" w14:textId="77777777" w:rsidTr="007F6D66">
        <w:trPr>
          <w:jc w:val="center"/>
        </w:trPr>
        <w:tc>
          <w:tcPr>
            <w:tcW w:w="5000" w:type="pct"/>
            <w:gridSpan w:val="4"/>
            <w:shd w:val="clear" w:color="auto" w:fill="E0E0E0"/>
          </w:tcPr>
          <w:p w14:paraId="2FA90035" w14:textId="2F1E7B68" w:rsidR="008C09B8" w:rsidRDefault="008C09B8" w:rsidP="007F6D66">
            <w:pPr>
              <w:spacing w:before="120" w:after="12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lastRenderedPageBreak/>
              <w:t xml:space="preserve">STRUTTURA DEL CDS E PERCORSI FORMATIVI </w:t>
            </w:r>
            <w:r>
              <w:rPr>
                <w:rFonts w:ascii="Arial Narrow" w:hAnsi="Arial Narrow"/>
                <w:b/>
                <w:i/>
              </w:rPr>
              <w:t xml:space="preserve">– </w:t>
            </w:r>
            <w:r>
              <w:rPr>
                <w:rFonts w:ascii="Arial Narrow" w:hAnsi="Arial Narrow"/>
                <w:b/>
                <w:i/>
              </w:rPr>
              <w:t>Ordinamento didattico</w:t>
            </w:r>
          </w:p>
        </w:tc>
      </w:tr>
      <w:tr w:rsidR="008C09B8" w:rsidRPr="00A845BD" w14:paraId="11D0B7FE" w14:textId="77777777" w:rsidTr="007F6D66">
        <w:trPr>
          <w:jc w:val="center"/>
        </w:trPr>
        <w:tc>
          <w:tcPr>
            <w:tcW w:w="3509" w:type="pct"/>
            <w:vMerge w:val="restart"/>
            <w:vAlign w:val="center"/>
          </w:tcPr>
          <w:p w14:paraId="356BEC2E" w14:textId="77777777" w:rsidR="008C09B8" w:rsidRPr="00A845BD" w:rsidRDefault="008C09B8" w:rsidP="007F6D66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491" w:type="pct"/>
            <w:gridSpan w:val="3"/>
          </w:tcPr>
          <w:p w14:paraId="08507622" w14:textId="77777777" w:rsidR="008C09B8" w:rsidRPr="00A845BD" w:rsidRDefault="008C09B8" w:rsidP="007F6D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8C09B8" w:rsidRPr="00A845BD" w14:paraId="4DD84396" w14:textId="77777777" w:rsidTr="007F6D66">
        <w:trPr>
          <w:jc w:val="center"/>
        </w:trPr>
        <w:tc>
          <w:tcPr>
            <w:tcW w:w="3509" w:type="pct"/>
            <w:vMerge/>
          </w:tcPr>
          <w:p w14:paraId="0F2F4340" w14:textId="77777777" w:rsidR="008C09B8" w:rsidRPr="00A845BD" w:rsidRDefault="008C09B8" w:rsidP="007F6D66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76" w:type="pct"/>
          </w:tcPr>
          <w:p w14:paraId="233395AA" w14:textId="77777777" w:rsidR="008C09B8" w:rsidRPr="00A845BD" w:rsidRDefault="008C09B8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432" w:type="pct"/>
          </w:tcPr>
          <w:p w14:paraId="0D016311" w14:textId="77777777" w:rsidR="008C09B8" w:rsidRPr="00A845BD" w:rsidRDefault="008C09B8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83" w:type="pct"/>
          </w:tcPr>
          <w:p w14:paraId="09424185" w14:textId="77777777" w:rsidR="008C09B8" w:rsidRPr="00A845BD" w:rsidRDefault="008C09B8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8C09B8" w:rsidRPr="00A845BD" w14:paraId="7D7F2EB5" w14:textId="77777777" w:rsidTr="006155C5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7CA5BB23" w14:textId="4440E068" w:rsidR="008C09B8" w:rsidRPr="00A845BD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Obiettivi formativi specifici del Corso e descrizione del percorso formativo, anche con riferimento ai descrittori di Dublino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7D093242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64DA1A9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1E3BF6FE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09BEBAC6" w14:textId="77777777" w:rsidTr="006155C5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132FDE0D" w14:textId="61624F77" w:rsidR="008C09B8" w:rsidRPr="00A845BD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Profilo e sbocchi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2E665BC9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27DBF74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3CAB112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3F6E5939" w14:textId="77777777" w:rsidTr="006155C5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75100615" w14:textId="6F029A8B" w:rsidR="008C09B8" w:rsidRPr="00F00DA6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Conoscenze richieste per l'accesso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02C650C3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0D150982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7B1A6A56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37279368" w14:textId="77777777" w:rsidTr="008C09B8">
        <w:trPr>
          <w:jc w:val="center"/>
        </w:trPr>
        <w:tc>
          <w:tcPr>
            <w:tcW w:w="3509" w:type="pct"/>
            <w:vAlign w:val="center"/>
          </w:tcPr>
          <w:p w14:paraId="0761B14F" w14:textId="342E164D" w:rsidR="008C09B8" w:rsidRPr="00F00DA6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Modalità di ammissione</w:t>
            </w:r>
          </w:p>
        </w:tc>
        <w:tc>
          <w:tcPr>
            <w:tcW w:w="576" w:type="pct"/>
            <w:vAlign w:val="center"/>
          </w:tcPr>
          <w:p w14:paraId="49DBCFC2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10BE17D3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67A4C507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349331BE" w14:textId="77777777" w:rsidTr="006155C5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044ECBE9" w14:textId="1E9F003A" w:rsidR="008C09B8" w:rsidRPr="00F00DA6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Caratteristiche della prova finale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5DF155E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0E7A4C5A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04CFD7B7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27595055" w14:textId="77777777" w:rsidTr="007F6D66">
        <w:trPr>
          <w:jc w:val="center"/>
        </w:trPr>
        <w:tc>
          <w:tcPr>
            <w:tcW w:w="3509" w:type="pct"/>
            <w:vAlign w:val="center"/>
          </w:tcPr>
          <w:p w14:paraId="0DE80A96" w14:textId="307716D1" w:rsidR="008C09B8" w:rsidRPr="00F00DA6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Modalità di svolgimento della prova finale</w:t>
            </w:r>
          </w:p>
        </w:tc>
        <w:tc>
          <w:tcPr>
            <w:tcW w:w="576" w:type="pct"/>
            <w:vAlign w:val="center"/>
          </w:tcPr>
          <w:p w14:paraId="19EAD7B0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61614171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6B188954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036A1BF1" w14:textId="77777777" w:rsidTr="006155C5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286B8740" w14:textId="43B40AA0" w:rsidR="008C09B8" w:rsidRPr="00CD2428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Attività di base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403068D5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1C329144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5AFBA808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2CF884D9" w14:textId="77777777" w:rsidTr="006155C5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18BEA8A5" w14:textId="25928574" w:rsidR="008C09B8" w:rsidRPr="00A837D9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Attività caratterizzanti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65588F57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117FEEC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73F8DB0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155C5" w:rsidRPr="00A845BD" w14:paraId="003FF030" w14:textId="77777777" w:rsidTr="006155C5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046F719C" w14:textId="6620062E" w:rsidR="006155C5" w:rsidRPr="006155C5" w:rsidRDefault="006155C5" w:rsidP="006155C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Attività affini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42663275" w14:textId="7F1D2309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65AA829A" w14:textId="1BD60EFA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59612E74" w14:textId="7E094649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155C5" w:rsidRPr="00A845BD" w14:paraId="7D02767A" w14:textId="77777777" w:rsidTr="006155C5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2D1673A1" w14:textId="1AFC9D0B" w:rsidR="006155C5" w:rsidRPr="006155C5" w:rsidRDefault="006155C5" w:rsidP="006155C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Descrizione sintetica delle attività affini o integrative</w:t>
            </w:r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RAD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515EBCFB" w14:textId="44DA6AEF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3A84CCB0" w14:textId="0A453BF4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13AD5E2C" w14:textId="1D19AD0D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155C5" w:rsidRPr="00A845BD" w14:paraId="061C65F7" w14:textId="77777777" w:rsidTr="006155C5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6E357A2E" w14:textId="5D9AE8E4" w:rsidR="006155C5" w:rsidRPr="006155C5" w:rsidRDefault="006155C5" w:rsidP="006155C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Altre attività</w:t>
            </w:r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RAD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149D1E7D" w14:textId="7D10820B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6AA76AEA" w14:textId="7D59D448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33BD741E" w14:textId="7A31CAC2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155C5" w:rsidRPr="00A845BD" w14:paraId="3119B86C" w14:textId="77777777" w:rsidTr="006155C5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5F2BA51A" w14:textId="6CBC1B4F" w:rsidR="006155C5" w:rsidRPr="006155C5" w:rsidRDefault="006155C5" w:rsidP="006155C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Raggruppamento settori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2869C92A" w14:textId="633C7760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7D570740" w14:textId="21BC844E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0EBE2EE5" w14:textId="582C636D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155C5" w:rsidRPr="00A845BD" w14:paraId="535B0BE9" w14:textId="77777777" w:rsidTr="006155C5">
        <w:trPr>
          <w:jc w:val="center"/>
        </w:trPr>
        <w:tc>
          <w:tcPr>
            <w:tcW w:w="3509" w:type="pct"/>
            <w:shd w:val="clear" w:color="auto" w:fill="BFBFBF" w:themeFill="background1" w:themeFillShade="BF"/>
            <w:vAlign w:val="center"/>
          </w:tcPr>
          <w:p w14:paraId="06818220" w14:textId="7EF23090" w:rsidR="006155C5" w:rsidRPr="006155C5" w:rsidRDefault="006155C5" w:rsidP="006155C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Riepilogo CFU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3169AE50" w14:textId="39EF2431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3E50FEBE" w14:textId="264C2C3E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44498408" w14:textId="534A0217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6C0CF8EA" w14:textId="77777777" w:rsidTr="006155C5">
        <w:trPr>
          <w:trHeight w:val="5356"/>
          <w:jc w:val="center"/>
        </w:trPr>
        <w:tc>
          <w:tcPr>
            <w:tcW w:w="5000" w:type="pct"/>
            <w:gridSpan w:val="4"/>
          </w:tcPr>
          <w:p w14:paraId="550D4DE0" w14:textId="77777777" w:rsidR="008C09B8" w:rsidRPr="00A845BD" w:rsidRDefault="008C09B8" w:rsidP="007F6D66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7A716A6E" w14:textId="77777777" w:rsidR="008C09B8" w:rsidRPr="00A845BD" w:rsidRDefault="008C09B8" w:rsidP="007F6D66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2886C0BE" w14:textId="77777777" w:rsidR="008C09B8" w:rsidRDefault="008C09B8"/>
    <w:p w14:paraId="67CD0462" w14:textId="77777777" w:rsidR="006155C5" w:rsidRDefault="006155C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010"/>
        <w:gridCol w:w="758"/>
        <w:gridCol w:w="849"/>
        <w:gridCol w:w="847"/>
      </w:tblGrid>
      <w:tr w:rsidR="007B3F74" w:rsidRPr="00A845BD" w14:paraId="45FD2C52" w14:textId="3638F32C" w:rsidTr="007B3F74">
        <w:trPr>
          <w:jc w:val="center"/>
        </w:trPr>
        <w:tc>
          <w:tcPr>
            <w:tcW w:w="5000" w:type="pct"/>
            <w:gridSpan w:val="5"/>
            <w:shd w:val="clear" w:color="auto" w:fill="E0E0E0"/>
          </w:tcPr>
          <w:p w14:paraId="41D5A066" w14:textId="1C62511E" w:rsidR="007B3F74" w:rsidRDefault="007B3F74" w:rsidP="007F6D66">
            <w:pPr>
              <w:spacing w:before="120" w:after="12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lastRenderedPageBreak/>
              <w:t xml:space="preserve">STRUTTURA DEL CDS E PERCORSI FORMATIVI – </w:t>
            </w:r>
            <w:r>
              <w:rPr>
                <w:rFonts w:ascii="Arial Narrow" w:hAnsi="Arial Narrow"/>
                <w:b/>
                <w:i/>
              </w:rPr>
              <w:t>Offerta didattica programmata</w:t>
            </w:r>
          </w:p>
        </w:tc>
      </w:tr>
      <w:tr w:rsidR="006155C5" w:rsidRPr="00A845BD" w14:paraId="2D346937" w14:textId="3B77327C" w:rsidTr="006155C5">
        <w:trPr>
          <w:jc w:val="center"/>
        </w:trPr>
        <w:tc>
          <w:tcPr>
            <w:tcW w:w="3200" w:type="pct"/>
            <w:vMerge w:val="restart"/>
            <w:vAlign w:val="center"/>
          </w:tcPr>
          <w:p w14:paraId="1C9A1358" w14:textId="77777777" w:rsidR="006155C5" w:rsidRPr="00A845BD" w:rsidRDefault="006155C5" w:rsidP="007F6D66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800" w:type="pct"/>
            <w:gridSpan w:val="4"/>
          </w:tcPr>
          <w:p w14:paraId="66D8992F" w14:textId="3964DF7D" w:rsidR="006155C5" w:rsidRPr="00A845BD" w:rsidRDefault="006155C5" w:rsidP="007F6D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6155C5" w:rsidRPr="00A845BD" w14:paraId="45CCAD39" w14:textId="1E798D9F" w:rsidTr="006155C5">
        <w:trPr>
          <w:jc w:val="center"/>
        </w:trPr>
        <w:tc>
          <w:tcPr>
            <w:tcW w:w="3200" w:type="pct"/>
            <w:vMerge/>
          </w:tcPr>
          <w:p w14:paraId="4EB5407E" w14:textId="77777777" w:rsidR="006155C5" w:rsidRPr="00A845BD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25" w:type="pct"/>
            <w:vAlign w:val="center"/>
          </w:tcPr>
          <w:p w14:paraId="1A77EFA0" w14:textId="77777777" w:rsidR="006155C5" w:rsidRPr="00A845BD" w:rsidRDefault="006155C5" w:rsidP="006155C5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394" w:type="pct"/>
            <w:vAlign w:val="center"/>
          </w:tcPr>
          <w:p w14:paraId="06309C67" w14:textId="77777777" w:rsidR="006155C5" w:rsidRPr="00A845BD" w:rsidRDefault="006155C5" w:rsidP="006155C5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41" w:type="pct"/>
            <w:vAlign w:val="center"/>
          </w:tcPr>
          <w:p w14:paraId="11ECD5A4" w14:textId="77777777" w:rsidR="006155C5" w:rsidRPr="00A845BD" w:rsidRDefault="006155C5" w:rsidP="006155C5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  <w:tc>
          <w:tcPr>
            <w:tcW w:w="440" w:type="pct"/>
            <w:vAlign w:val="center"/>
          </w:tcPr>
          <w:p w14:paraId="383AD5AB" w14:textId="0078E5EA" w:rsidR="006155C5" w:rsidRPr="00A845BD" w:rsidRDefault="006155C5" w:rsidP="006155C5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Non previsto</w:t>
            </w:r>
          </w:p>
        </w:tc>
      </w:tr>
      <w:tr w:rsidR="006155C5" w:rsidRPr="00A845BD" w14:paraId="1251DA83" w14:textId="4423D0D8" w:rsidTr="006155C5">
        <w:trPr>
          <w:jc w:val="center"/>
        </w:trPr>
        <w:tc>
          <w:tcPr>
            <w:tcW w:w="3200" w:type="pct"/>
            <w:vAlign w:val="center"/>
          </w:tcPr>
          <w:p w14:paraId="581E49D5" w14:textId="083665C7" w:rsidR="006155C5" w:rsidRPr="00A845BD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Eventuale articolazione curriculare inclusi eventuali orientamenti/indirizzi (ex Eventuali Curriculum)</w:t>
            </w:r>
          </w:p>
        </w:tc>
        <w:tc>
          <w:tcPr>
            <w:tcW w:w="525" w:type="pct"/>
            <w:vAlign w:val="center"/>
          </w:tcPr>
          <w:p w14:paraId="1D036053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94" w:type="pct"/>
            <w:vAlign w:val="center"/>
          </w:tcPr>
          <w:p w14:paraId="259311DE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  <w:vAlign w:val="center"/>
          </w:tcPr>
          <w:p w14:paraId="16213097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0" w:type="pct"/>
          </w:tcPr>
          <w:p w14:paraId="2D0FD280" w14:textId="5E177DFE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155C5" w:rsidRPr="00A845BD" w14:paraId="1C408001" w14:textId="530B3EC8" w:rsidTr="007B3F74">
        <w:trPr>
          <w:jc w:val="center"/>
        </w:trPr>
        <w:tc>
          <w:tcPr>
            <w:tcW w:w="3200" w:type="pct"/>
            <w:vAlign w:val="center"/>
          </w:tcPr>
          <w:p w14:paraId="69389C45" w14:textId="120D3B8B" w:rsidR="006155C5" w:rsidRPr="00A845BD" w:rsidRDefault="007B3F74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7B3F74">
              <w:rPr>
                <w:rFonts w:ascii="Arial Narrow" w:hAnsi="Arial Narrow"/>
                <w:sz w:val="18"/>
                <w:szCs w:val="18"/>
              </w:rPr>
              <w:t>Offerta Didattica Programmata</w:t>
            </w:r>
          </w:p>
        </w:tc>
        <w:tc>
          <w:tcPr>
            <w:tcW w:w="525" w:type="pct"/>
            <w:vAlign w:val="center"/>
          </w:tcPr>
          <w:p w14:paraId="3BCFE440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94" w:type="pct"/>
            <w:vAlign w:val="center"/>
          </w:tcPr>
          <w:p w14:paraId="31743548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  <w:vAlign w:val="center"/>
          </w:tcPr>
          <w:p w14:paraId="522CD050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0" w:type="pct"/>
            <w:shd w:val="clear" w:color="auto" w:fill="BFBFBF" w:themeFill="background1" w:themeFillShade="BF"/>
          </w:tcPr>
          <w:p w14:paraId="71746707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155C5" w:rsidRPr="00A845BD" w14:paraId="26606A85" w14:textId="19A178B9" w:rsidTr="007B3F74">
        <w:trPr>
          <w:jc w:val="center"/>
        </w:trPr>
        <w:tc>
          <w:tcPr>
            <w:tcW w:w="3200" w:type="pct"/>
            <w:vAlign w:val="center"/>
          </w:tcPr>
          <w:p w14:paraId="717B7243" w14:textId="21678111" w:rsidR="006155C5" w:rsidRPr="00F00DA6" w:rsidRDefault="007B3F74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7B3F74">
              <w:rPr>
                <w:rFonts w:ascii="Arial Narrow" w:hAnsi="Arial Narrow"/>
                <w:sz w:val="18"/>
                <w:szCs w:val="18"/>
              </w:rPr>
              <w:t>Regolamento Didattico del CdS</w:t>
            </w:r>
          </w:p>
        </w:tc>
        <w:tc>
          <w:tcPr>
            <w:tcW w:w="525" w:type="pct"/>
            <w:vAlign w:val="center"/>
          </w:tcPr>
          <w:p w14:paraId="27DB749E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94" w:type="pct"/>
            <w:vAlign w:val="center"/>
          </w:tcPr>
          <w:p w14:paraId="2915AA0A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  <w:vAlign w:val="center"/>
          </w:tcPr>
          <w:p w14:paraId="3F2916E7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0" w:type="pct"/>
            <w:shd w:val="clear" w:color="auto" w:fill="BFBFBF" w:themeFill="background1" w:themeFillShade="BF"/>
          </w:tcPr>
          <w:p w14:paraId="62A10A60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155C5" w:rsidRPr="00A845BD" w14:paraId="1B143DA5" w14:textId="5717F56B" w:rsidTr="007B3F74">
        <w:trPr>
          <w:jc w:val="center"/>
        </w:trPr>
        <w:tc>
          <w:tcPr>
            <w:tcW w:w="3200" w:type="pct"/>
            <w:vAlign w:val="center"/>
          </w:tcPr>
          <w:p w14:paraId="5BE3388C" w14:textId="4E8E9C7F" w:rsidR="006155C5" w:rsidRPr="00F00DA6" w:rsidRDefault="007B3F74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7B3F74">
              <w:rPr>
                <w:rFonts w:ascii="Arial Narrow" w:hAnsi="Arial Narrow"/>
                <w:sz w:val="18"/>
                <w:szCs w:val="18"/>
              </w:rPr>
              <w:t>Indicazione dei piani di studio offerti agli studenti</w:t>
            </w:r>
          </w:p>
        </w:tc>
        <w:tc>
          <w:tcPr>
            <w:tcW w:w="525" w:type="pct"/>
            <w:vAlign w:val="center"/>
          </w:tcPr>
          <w:p w14:paraId="36FD3098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94" w:type="pct"/>
            <w:vAlign w:val="center"/>
          </w:tcPr>
          <w:p w14:paraId="2A3E19FA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  <w:vAlign w:val="center"/>
          </w:tcPr>
          <w:p w14:paraId="2B774EBC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0" w:type="pct"/>
            <w:shd w:val="clear" w:color="auto" w:fill="BFBFBF" w:themeFill="background1" w:themeFillShade="BF"/>
          </w:tcPr>
          <w:p w14:paraId="4D2EDCF7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155C5" w:rsidRPr="00A845BD" w14:paraId="27A16A45" w14:textId="19DFDA6E" w:rsidTr="007B3F74">
        <w:trPr>
          <w:jc w:val="center"/>
        </w:trPr>
        <w:tc>
          <w:tcPr>
            <w:tcW w:w="3200" w:type="pct"/>
            <w:vAlign w:val="center"/>
          </w:tcPr>
          <w:p w14:paraId="728D9105" w14:textId="563982AC" w:rsidR="006155C5" w:rsidRPr="00F00DA6" w:rsidRDefault="007B3F74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7B3F74">
              <w:rPr>
                <w:rFonts w:ascii="Arial Narrow" w:hAnsi="Arial Narrow"/>
                <w:sz w:val="18"/>
                <w:szCs w:val="18"/>
              </w:rPr>
              <w:t>Matrice di Tuning</w:t>
            </w:r>
          </w:p>
        </w:tc>
        <w:tc>
          <w:tcPr>
            <w:tcW w:w="525" w:type="pct"/>
            <w:vAlign w:val="center"/>
          </w:tcPr>
          <w:p w14:paraId="3C0161DB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94" w:type="pct"/>
            <w:vAlign w:val="center"/>
          </w:tcPr>
          <w:p w14:paraId="1C13DDE9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  <w:vAlign w:val="center"/>
          </w:tcPr>
          <w:p w14:paraId="4134F4D5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0" w:type="pct"/>
            <w:shd w:val="clear" w:color="auto" w:fill="BFBFBF" w:themeFill="background1" w:themeFillShade="BF"/>
          </w:tcPr>
          <w:p w14:paraId="3BCB7A9D" w14:textId="77777777" w:rsidR="006155C5" w:rsidRPr="00A845BD" w:rsidRDefault="006155C5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155C5" w:rsidRPr="00A845BD" w14:paraId="2F8C91FA" w14:textId="51B71AEE" w:rsidTr="007B3F74">
        <w:trPr>
          <w:trHeight w:val="8523"/>
          <w:jc w:val="center"/>
        </w:trPr>
        <w:tc>
          <w:tcPr>
            <w:tcW w:w="5000" w:type="pct"/>
            <w:gridSpan w:val="5"/>
          </w:tcPr>
          <w:p w14:paraId="2E2EE9A9" w14:textId="77777777" w:rsidR="006155C5" w:rsidRPr="00A845BD" w:rsidRDefault="006155C5" w:rsidP="007F6D66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789106A2" w14:textId="77777777" w:rsidR="006155C5" w:rsidRPr="00A845BD" w:rsidRDefault="006155C5" w:rsidP="007F6D66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6745F156" w14:textId="77777777" w:rsidR="006155C5" w:rsidRDefault="006155C5"/>
    <w:p w14:paraId="6A447BB9" w14:textId="77777777" w:rsidR="006155C5" w:rsidRDefault="006155C5"/>
    <w:p w14:paraId="0EED4DD8" w14:textId="77777777" w:rsidR="007B3F74" w:rsidRDefault="007B3F7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1"/>
        <w:gridCol w:w="889"/>
        <w:gridCol w:w="951"/>
        <w:gridCol w:w="911"/>
      </w:tblGrid>
      <w:tr w:rsidR="006A0F91" w:rsidRPr="00A845BD" w14:paraId="2513873A" w14:textId="77777777" w:rsidTr="006A0F91">
        <w:trPr>
          <w:jc w:val="center"/>
        </w:trPr>
        <w:tc>
          <w:tcPr>
            <w:tcW w:w="5000" w:type="pct"/>
            <w:gridSpan w:val="4"/>
            <w:shd w:val="clear" w:color="auto" w:fill="E0E0E0"/>
          </w:tcPr>
          <w:p w14:paraId="3039663A" w14:textId="67280ADC" w:rsidR="006A0F91" w:rsidRDefault="006A0F91" w:rsidP="007F6D66">
            <w:pPr>
              <w:spacing w:before="120" w:after="12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lastRenderedPageBreak/>
              <w:t xml:space="preserve">STRUTTURA DEL CDS E PERCORSI FORMATIVI – </w:t>
            </w:r>
            <w:r>
              <w:rPr>
                <w:rFonts w:ascii="Arial Narrow" w:hAnsi="Arial Narrow"/>
                <w:b/>
                <w:i/>
              </w:rPr>
              <w:t>Offerta didattica erogata nell’anno accademico</w:t>
            </w:r>
          </w:p>
        </w:tc>
      </w:tr>
      <w:tr w:rsidR="007B3F74" w:rsidRPr="00A845BD" w14:paraId="48B6505F" w14:textId="77777777" w:rsidTr="006A0F91">
        <w:trPr>
          <w:jc w:val="center"/>
        </w:trPr>
        <w:tc>
          <w:tcPr>
            <w:tcW w:w="3574" w:type="pct"/>
            <w:vMerge w:val="restart"/>
            <w:vAlign w:val="center"/>
          </w:tcPr>
          <w:p w14:paraId="793792D6" w14:textId="77777777" w:rsidR="007B3F74" w:rsidRPr="00A845BD" w:rsidRDefault="007B3F74" w:rsidP="007F6D66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426" w:type="pct"/>
            <w:gridSpan w:val="3"/>
          </w:tcPr>
          <w:p w14:paraId="6409029E" w14:textId="77777777" w:rsidR="007B3F74" w:rsidRPr="00A845BD" w:rsidRDefault="007B3F74" w:rsidP="007F6D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6A0F91" w:rsidRPr="00A845BD" w14:paraId="79B19666" w14:textId="77777777" w:rsidTr="006A0F91">
        <w:trPr>
          <w:jc w:val="center"/>
        </w:trPr>
        <w:tc>
          <w:tcPr>
            <w:tcW w:w="3574" w:type="pct"/>
            <w:vMerge/>
          </w:tcPr>
          <w:p w14:paraId="153638B6" w14:textId="77777777" w:rsidR="006A0F91" w:rsidRPr="00A845BD" w:rsidRDefault="006A0F91" w:rsidP="007F6D66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5C2A5CAE" w14:textId="77777777" w:rsidR="006A0F91" w:rsidRPr="00A845BD" w:rsidRDefault="006A0F91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498" w:type="pct"/>
            <w:vAlign w:val="center"/>
          </w:tcPr>
          <w:p w14:paraId="603272C0" w14:textId="77777777" w:rsidR="006A0F91" w:rsidRPr="00A845BD" w:rsidRDefault="006A0F91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77" w:type="pct"/>
            <w:vAlign w:val="center"/>
          </w:tcPr>
          <w:p w14:paraId="7B25F193" w14:textId="1EC417C5" w:rsidR="006A0F91" w:rsidRPr="00A845BD" w:rsidRDefault="006A0F91" w:rsidP="006A0F91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6A0F91" w:rsidRPr="00A845BD" w14:paraId="0A433057" w14:textId="77777777" w:rsidTr="006A0F91">
        <w:trPr>
          <w:jc w:val="center"/>
        </w:trPr>
        <w:tc>
          <w:tcPr>
            <w:tcW w:w="3574" w:type="pct"/>
            <w:vAlign w:val="center"/>
          </w:tcPr>
          <w:p w14:paraId="7E16D639" w14:textId="671463C5" w:rsidR="006A0F91" w:rsidRPr="00A845BD" w:rsidRDefault="006A0F91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A0F91">
              <w:rPr>
                <w:rFonts w:ascii="Arial Narrow" w:hAnsi="Arial Narrow"/>
                <w:sz w:val="18"/>
                <w:szCs w:val="18"/>
              </w:rPr>
              <w:t>Didattica programmata per coorte</w:t>
            </w:r>
          </w:p>
        </w:tc>
        <w:tc>
          <w:tcPr>
            <w:tcW w:w="451" w:type="pct"/>
            <w:vAlign w:val="center"/>
          </w:tcPr>
          <w:p w14:paraId="4D254A55" w14:textId="77777777" w:rsidR="006A0F91" w:rsidRPr="00A845BD" w:rsidRDefault="006A0F91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2AA18203" w14:textId="77777777" w:rsidR="006A0F91" w:rsidRPr="00A845BD" w:rsidRDefault="006A0F91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181F77CA" w14:textId="76A4BB20" w:rsidR="006A0F91" w:rsidRPr="00A845BD" w:rsidRDefault="006A0F91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7B3F74" w:rsidRPr="00A845BD" w14:paraId="1E23666F" w14:textId="77777777" w:rsidTr="007F6D66">
        <w:trPr>
          <w:trHeight w:val="8523"/>
          <w:jc w:val="center"/>
        </w:trPr>
        <w:tc>
          <w:tcPr>
            <w:tcW w:w="5000" w:type="pct"/>
            <w:gridSpan w:val="4"/>
          </w:tcPr>
          <w:p w14:paraId="65867064" w14:textId="77777777" w:rsidR="007B3F74" w:rsidRPr="00A845BD" w:rsidRDefault="007B3F74" w:rsidP="007F6D66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71928C75" w14:textId="77777777" w:rsidR="007B3F74" w:rsidRPr="00A845BD" w:rsidRDefault="007B3F74" w:rsidP="007F6D66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77A6083" w14:textId="77777777" w:rsidR="007B3F74" w:rsidRDefault="007B3F74"/>
    <w:p w14:paraId="0FFA399D" w14:textId="77777777" w:rsidR="006A0F91" w:rsidRPr="00D545AE" w:rsidRDefault="006A0F91">
      <w:pPr>
        <w:rPr>
          <w:sz w:val="2"/>
          <w:szCs w:val="2"/>
        </w:rPr>
      </w:pPr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1"/>
        <w:gridCol w:w="889"/>
        <w:gridCol w:w="951"/>
        <w:gridCol w:w="911"/>
      </w:tblGrid>
      <w:tr w:rsidR="006A0F91" w:rsidRPr="00A845BD" w14:paraId="257451A5" w14:textId="77777777" w:rsidTr="007F6D66">
        <w:trPr>
          <w:jc w:val="center"/>
        </w:trPr>
        <w:tc>
          <w:tcPr>
            <w:tcW w:w="5000" w:type="pct"/>
            <w:gridSpan w:val="4"/>
            <w:shd w:val="clear" w:color="auto" w:fill="E0E0E0"/>
          </w:tcPr>
          <w:p w14:paraId="0D80E8EC" w14:textId="11362635" w:rsidR="006A0F91" w:rsidRDefault="006A0F91" w:rsidP="007F6D66">
            <w:pPr>
              <w:spacing w:before="120" w:after="12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RISORSE STRUTTURALI E SERVIZI, MONITORAGGIO E SISTEMA AQ </w:t>
            </w:r>
            <w:r>
              <w:rPr>
                <w:rFonts w:ascii="Arial Narrow" w:hAnsi="Arial Narrow"/>
                <w:b/>
                <w:i/>
              </w:rPr>
              <w:t xml:space="preserve">– </w:t>
            </w:r>
            <w:r>
              <w:rPr>
                <w:rFonts w:ascii="Arial Narrow" w:hAnsi="Arial Narrow"/>
                <w:b/>
                <w:i/>
              </w:rPr>
              <w:t>Servizi per gli studenti</w:t>
            </w:r>
          </w:p>
        </w:tc>
      </w:tr>
      <w:tr w:rsidR="006A0F91" w:rsidRPr="00A845BD" w14:paraId="398B852D" w14:textId="77777777" w:rsidTr="007F6D66">
        <w:trPr>
          <w:jc w:val="center"/>
        </w:trPr>
        <w:tc>
          <w:tcPr>
            <w:tcW w:w="3574" w:type="pct"/>
            <w:vMerge w:val="restart"/>
            <w:vAlign w:val="center"/>
          </w:tcPr>
          <w:p w14:paraId="7A6CEB59" w14:textId="77777777" w:rsidR="006A0F91" w:rsidRPr="00A845BD" w:rsidRDefault="006A0F91" w:rsidP="007F6D66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426" w:type="pct"/>
            <w:gridSpan w:val="3"/>
          </w:tcPr>
          <w:p w14:paraId="3F8DAF51" w14:textId="77777777" w:rsidR="006A0F91" w:rsidRPr="00A845BD" w:rsidRDefault="006A0F91" w:rsidP="007F6D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6A0F91" w:rsidRPr="00A845BD" w14:paraId="189BC5CF" w14:textId="77777777" w:rsidTr="007F6D66">
        <w:trPr>
          <w:jc w:val="center"/>
        </w:trPr>
        <w:tc>
          <w:tcPr>
            <w:tcW w:w="3574" w:type="pct"/>
            <w:vMerge/>
          </w:tcPr>
          <w:p w14:paraId="3880E584" w14:textId="77777777" w:rsidR="006A0F91" w:rsidRPr="00A845BD" w:rsidRDefault="006A0F91" w:rsidP="007F6D66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43F1CE72" w14:textId="77777777" w:rsidR="006A0F91" w:rsidRPr="00A845BD" w:rsidRDefault="006A0F91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498" w:type="pct"/>
            <w:vAlign w:val="center"/>
          </w:tcPr>
          <w:p w14:paraId="2E89CEEC" w14:textId="77777777" w:rsidR="006A0F91" w:rsidRPr="00A845BD" w:rsidRDefault="006A0F91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77" w:type="pct"/>
            <w:vAlign w:val="center"/>
          </w:tcPr>
          <w:p w14:paraId="77D3EF99" w14:textId="77777777" w:rsidR="006A0F91" w:rsidRPr="00A845BD" w:rsidRDefault="006A0F91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6A0F91" w:rsidRPr="00A845BD" w14:paraId="18C43C8F" w14:textId="77777777" w:rsidTr="007F6D66">
        <w:trPr>
          <w:jc w:val="center"/>
        </w:trPr>
        <w:tc>
          <w:tcPr>
            <w:tcW w:w="3574" w:type="pct"/>
            <w:vAlign w:val="center"/>
          </w:tcPr>
          <w:p w14:paraId="2B00482E" w14:textId="3AD1271B" w:rsidR="006A0F91" w:rsidRPr="00A845BD" w:rsidRDefault="006A0F91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A0F91">
              <w:rPr>
                <w:rFonts w:ascii="Arial Narrow" w:hAnsi="Arial Narrow"/>
                <w:sz w:val="18"/>
                <w:szCs w:val="18"/>
              </w:rPr>
              <w:t>Calendario del Corso di Studio e orario delle attività formative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vAlign w:val="center"/>
          </w:tcPr>
          <w:p w14:paraId="44DDC61B" w14:textId="77777777" w:rsidR="006A0F91" w:rsidRPr="00A845BD" w:rsidRDefault="006A0F91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0B05D8E5" w14:textId="77777777" w:rsidR="006A0F91" w:rsidRPr="00A845BD" w:rsidRDefault="006A0F91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7A5E8FEC" w14:textId="77777777" w:rsidR="006A0F91" w:rsidRPr="00A845BD" w:rsidRDefault="006A0F91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545AE" w:rsidRPr="00A845BD" w14:paraId="61195675" w14:textId="77777777" w:rsidTr="007F6D66">
        <w:trPr>
          <w:jc w:val="center"/>
        </w:trPr>
        <w:tc>
          <w:tcPr>
            <w:tcW w:w="3574" w:type="pct"/>
            <w:vAlign w:val="center"/>
          </w:tcPr>
          <w:p w14:paraId="09B70A42" w14:textId="79793AC9" w:rsidR="00D545AE" w:rsidRPr="006A0F91" w:rsidRDefault="00D545AE" w:rsidP="00D545AE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A0F91">
              <w:rPr>
                <w:rFonts w:ascii="Arial Narrow" w:hAnsi="Arial Narrow"/>
                <w:sz w:val="18"/>
                <w:szCs w:val="18"/>
              </w:rPr>
              <w:t>Infrastrutture</w:t>
            </w:r>
          </w:p>
        </w:tc>
        <w:tc>
          <w:tcPr>
            <w:tcW w:w="451" w:type="pct"/>
            <w:vAlign w:val="center"/>
          </w:tcPr>
          <w:p w14:paraId="4E114990" w14:textId="32C5BD8F" w:rsidR="00D545AE" w:rsidRPr="00A845BD" w:rsidRDefault="00D545AE" w:rsidP="00D545AE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083FED03" w14:textId="6705DBA8" w:rsidR="00D545AE" w:rsidRPr="00A845BD" w:rsidRDefault="00D545AE" w:rsidP="00D545AE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17743B73" w14:textId="66C8AB86" w:rsidR="00D545AE" w:rsidRPr="00A845BD" w:rsidRDefault="00D545AE" w:rsidP="00D545AE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545AE" w:rsidRPr="00A845BD" w14:paraId="5358B857" w14:textId="77777777" w:rsidTr="007F6D66">
        <w:trPr>
          <w:jc w:val="center"/>
        </w:trPr>
        <w:tc>
          <w:tcPr>
            <w:tcW w:w="3574" w:type="pct"/>
            <w:vAlign w:val="center"/>
          </w:tcPr>
          <w:p w14:paraId="0AB2C4FD" w14:textId="3D7D2C04" w:rsidR="00D545AE" w:rsidRPr="006A0F91" w:rsidRDefault="00D545AE" w:rsidP="00D545AE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Servizi a supporto</w:t>
            </w:r>
          </w:p>
        </w:tc>
        <w:tc>
          <w:tcPr>
            <w:tcW w:w="451" w:type="pct"/>
            <w:vAlign w:val="center"/>
          </w:tcPr>
          <w:p w14:paraId="073BDC67" w14:textId="3B69184F" w:rsidR="00D545AE" w:rsidRPr="00A845BD" w:rsidRDefault="00D545AE" w:rsidP="00D545AE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1E8321A1" w14:textId="49D6665D" w:rsidR="00D545AE" w:rsidRPr="00A845BD" w:rsidRDefault="00D545AE" w:rsidP="00D545AE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27ADD889" w14:textId="4121EB8E" w:rsidR="00D545AE" w:rsidRPr="00A845BD" w:rsidRDefault="00D545AE" w:rsidP="00D545AE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A0F91" w:rsidRPr="00A845BD" w14:paraId="143F8307" w14:textId="77777777" w:rsidTr="007F6D66">
        <w:trPr>
          <w:trHeight w:val="8523"/>
          <w:jc w:val="center"/>
        </w:trPr>
        <w:tc>
          <w:tcPr>
            <w:tcW w:w="5000" w:type="pct"/>
            <w:gridSpan w:val="4"/>
          </w:tcPr>
          <w:p w14:paraId="3B53FC1D" w14:textId="77777777" w:rsidR="006A0F91" w:rsidRPr="00A845BD" w:rsidRDefault="006A0F91" w:rsidP="007F6D66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1FFBA6ED" w14:textId="77777777" w:rsidR="006A0F91" w:rsidRPr="00A845BD" w:rsidRDefault="006A0F91" w:rsidP="007F6D66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1CAEE457" w14:textId="406F7C24" w:rsidR="007B3F74" w:rsidRDefault="007B3F74"/>
    <w:p w14:paraId="52EE83DC" w14:textId="77777777" w:rsidR="00D545AE" w:rsidRDefault="00D545AE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1"/>
        <w:gridCol w:w="889"/>
        <w:gridCol w:w="951"/>
        <w:gridCol w:w="911"/>
      </w:tblGrid>
      <w:tr w:rsidR="00D545AE" w:rsidRPr="00A845BD" w14:paraId="391B8F26" w14:textId="77777777" w:rsidTr="007F6D66">
        <w:trPr>
          <w:jc w:val="center"/>
        </w:trPr>
        <w:tc>
          <w:tcPr>
            <w:tcW w:w="5000" w:type="pct"/>
            <w:gridSpan w:val="4"/>
            <w:shd w:val="clear" w:color="auto" w:fill="E0E0E0"/>
          </w:tcPr>
          <w:p w14:paraId="23456AB6" w14:textId="4BCAA947" w:rsidR="00D545AE" w:rsidRDefault="00D545AE" w:rsidP="007F6D66">
            <w:pPr>
              <w:spacing w:before="120" w:after="12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RISORSE STRUTTURALI E SERVIZI, MONITORAGGIO E SISTEMA AQ – </w:t>
            </w:r>
            <w:r w:rsidR="00B25A34">
              <w:rPr>
                <w:rFonts w:ascii="Arial Narrow" w:hAnsi="Arial Narrow"/>
                <w:b/>
                <w:i/>
              </w:rPr>
              <w:t>Monitoraggio dei risultati</w:t>
            </w:r>
          </w:p>
        </w:tc>
      </w:tr>
      <w:tr w:rsidR="00D545AE" w:rsidRPr="00A845BD" w14:paraId="475B2AA4" w14:textId="77777777" w:rsidTr="007F6D66">
        <w:trPr>
          <w:jc w:val="center"/>
        </w:trPr>
        <w:tc>
          <w:tcPr>
            <w:tcW w:w="3574" w:type="pct"/>
            <w:vMerge w:val="restart"/>
            <w:vAlign w:val="center"/>
          </w:tcPr>
          <w:p w14:paraId="714F8622" w14:textId="77777777" w:rsidR="00D545AE" w:rsidRPr="00A845BD" w:rsidRDefault="00D545AE" w:rsidP="007F6D66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426" w:type="pct"/>
            <w:gridSpan w:val="3"/>
          </w:tcPr>
          <w:p w14:paraId="12D9C4AF" w14:textId="77777777" w:rsidR="00D545AE" w:rsidRPr="00A845BD" w:rsidRDefault="00D545AE" w:rsidP="007F6D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D545AE" w:rsidRPr="00A845BD" w14:paraId="4FF68E23" w14:textId="77777777" w:rsidTr="007F6D66">
        <w:trPr>
          <w:jc w:val="center"/>
        </w:trPr>
        <w:tc>
          <w:tcPr>
            <w:tcW w:w="3574" w:type="pct"/>
            <w:vMerge/>
          </w:tcPr>
          <w:p w14:paraId="0F7FB0D8" w14:textId="77777777" w:rsidR="00D545AE" w:rsidRPr="00A845BD" w:rsidRDefault="00D545AE" w:rsidP="007F6D66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30B00B16" w14:textId="77777777" w:rsidR="00D545AE" w:rsidRPr="00A845BD" w:rsidRDefault="00D545AE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498" w:type="pct"/>
            <w:vAlign w:val="center"/>
          </w:tcPr>
          <w:p w14:paraId="6CA622CE" w14:textId="77777777" w:rsidR="00D545AE" w:rsidRPr="00A845BD" w:rsidRDefault="00D545AE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77" w:type="pct"/>
            <w:vAlign w:val="center"/>
          </w:tcPr>
          <w:p w14:paraId="3C92348B" w14:textId="77777777" w:rsidR="00D545AE" w:rsidRPr="00A845BD" w:rsidRDefault="00D545AE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D545AE" w:rsidRPr="00A845BD" w14:paraId="6E2DF3EF" w14:textId="77777777" w:rsidTr="007F6D66">
        <w:trPr>
          <w:jc w:val="center"/>
        </w:trPr>
        <w:tc>
          <w:tcPr>
            <w:tcW w:w="3574" w:type="pct"/>
            <w:vAlign w:val="center"/>
          </w:tcPr>
          <w:p w14:paraId="40B7C628" w14:textId="1FE8F574" w:rsidR="00D545AE" w:rsidRPr="00A845BD" w:rsidRDefault="00B25A34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Opinioni studenti</w:t>
            </w:r>
            <w:r w:rsidR="00D545AE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(quadro da verificare a settembre)</w:t>
            </w:r>
          </w:p>
        </w:tc>
        <w:tc>
          <w:tcPr>
            <w:tcW w:w="451" w:type="pct"/>
            <w:vAlign w:val="center"/>
          </w:tcPr>
          <w:p w14:paraId="6539C685" w14:textId="77777777" w:rsidR="00D545AE" w:rsidRPr="00A845BD" w:rsidRDefault="00D545AE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7481BBEC" w14:textId="77777777" w:rsidR="00D545AE" w:rsidRPr="00A845BD" w:rsidRDefault="00D545AE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3013443F" w14:textId="77777777" w:rsidR="00D545AE" w:rsidRPr="00A845BD" w:rsidRDefault="00D545AE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545AE" w:rsidRPr="00A845BD" w14:paraId="3CC9A6D7" w14:textId="77777777" w:rsidTr="007F6D66">
        <w:trPr>
          <w:jc w:val="center"/>
        </w:trPr>
        <w:tc>
          <w:tcPr>
            <w:tcW w:w="3574" w:type="pct"/>
            <w:vAlign w:val="center"/>
          </w:tcPr>
          <w:p w14:paraId="73F409DD" w14:textId="0CB8956A" w:rsidR="00D545AE" w:rsidRPr="006A0F91" w:rsidRDefault="00B25A34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Opinioni </w:t>
            </w:r>
            <w:r>
              <w:rPr>
                <w:rFonts w:ascii="Arial Narrow" w:hAnsi="Arial Narrow"/>
                <w:sz w:val="18"/>
                <w:szCs w:val="18"/>
              </w:rPr>
              <w:t xml:space="preserve">dei laureati </w:t>
            </w:r>
            <w:r>
              <w:rPr>
                <w:rFonts w:ascii="Arial Narrow" w:hAnsi="Arial Narrow"/>
                <w:sz w:val="18"/>
                <w:szCs w:val="18"/>
              </w:rPr>
              <w:t>(quadro da verificare a settembre)</w:t>
            </w:r>
          </w:p>
        </w:tc>
        <w:tc>
          <w:tcPr>
            <w:tcW w:w="451" w:type="pct"/>
            <w:vAlign w:val="center"/>
          </w:tcPr>
          <w:p w14:paraId="742B4ECE" w14:textId="77777777" w:rsidR="00D545AE" w:rsidRPr="00A845BD" w:rsidRDefault="00D545AE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3C7B27DA" w14:textId="77777777" w:rsidR="00D545AE" w:rsidRPr="00A845BD" w:rsidRDefault="00D545AE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5BB4A924" w14:textId="77777777" w:rsidR="00D545AE" w:rsidRPr="00A845BD" w:rsidRDefault="00D545AE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545AE" w:rsidRPr="00A845BD" w14:paraId="54B77AEA" w14:textId="77777777" w:rsidTr="007F6D66">
        <w:trPr>
          <w:jc w:val="center"/>
        </w:trPr>
        <w:tc>
          <w:tcPr>
            <w:tcW w:w="3574" w:type="pct"/>
            <w:vAlign w:val="center"/>
          </w:tcPr>
          <w:p w14:paraId="1F125B00" w14:textId="23FC2C8D" w:rsidR="00D545AE" w:rsidRPr="006A0F91" w:rsidRDefault="00B25A34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B25A34">
              <w:rPr>
                <w:rFonts w:ascii="Arial Narrow" w:hAnsi="Arial Narrow"/>
                <w:sz w:val="18"/>
                <w:szCs w:val="18"/>
              </w:rPr>
              <w:t>Dati di ingresso, di percorso e di uscita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(quadro da verificare a settembre)</w:t>
            </w:r>
          </w:p>
        </w:tc>
        <w:tc>
          <w:tcPr>
            <w:tcW w:w="451" w:type="pct"/>
            <w:vAlign w:val="center"/>
          </w:tcPr>
          <w:p w14:paraId="1E39E120" w14:textId="77777777" w:rsidR="00D545AE" w:rsidRPr="00A845BD" w:rsidRDefault="00D545AE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2D7E3F19" w14:textId="77777777" w:rsidR="00D545AE" w:rsidRPr="00A845BD" w:rsidRDefault="00D545AE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5F477DF1" w14:textId="77777777" w:rsidR="00D545AE" w:rsidRPr="00A845BD" w:rsidRDefault="00D545AE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B25A34" w:rsidRPr="00A845BD" w14:paraId="252BC9D4" w14:textId="77777777" w:rsidTr="007F6D66">
        <w:trPr>
          <w:jc w:val="center"/>
        </w:trPr>
        <w:tc>
          <w:tcPr>
            <w:tcW w:w="3574" w:type="pct"/>
            <w:vAlign w:val="center"/>
          </w:tcPr>
          <w:p w14:paraId="751CBB11" w14:textId="48DDABAF" w:rsidR="00B25A34" w:rsidRPr="00B25A34" w:rsidRDefault="00B25A34" w:rsidP="00B25A34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B25A34">
              <w:rPr>
                <w:rFonts w:ascii="Arial Narrow" w:hAnsi="Arial Narrow"/>
                <w:sz w:val="18"/>
                <w:szCs w:val="18"/>
              </w:rPr>
              <w:t>Opinioni enti e imprese con accordi di stage / tirocinio curriculare o extra-curriculare</w:t>
            </w:r>
            <w:r w:rsidR="00EC570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C5701">
              <w:rPr>
                <w:rFonts w:ascii="Arial Narrow" w:hAnsi="Arial Narrow"/>
                <w:sz w:val="18"/>
                <w:szCs w:val="18"/>
              </w:rPr>
              <w:t>(quadro da verificare a settembre)</w:t>
            </w:r>
          </w:p>
        </w:tc>
        <w:tc>
          <w:tcPr>
            <w:tcW w:w="451" w:type="pct"/>
            <w:vAlign w:val="center"/>
          </w:tcPr>
          <w:p w14:paraId="6A41803F" w14:textId="524FA273" w:rsidR="00B25A34" w:rsidRPr="00A845BD" w:rsidRDefault="00B25A34" w:rsidP="00B25A34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6DE1E180" w14:textId="5417E640" w:rsidR="00B25A34" w:rsidRPr="00A845BD" w:rsidRDefault="00B25A34" w:rsidP="00B25A34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0D94EBEE" w14:textId="33E9023D" w:rsidR="00B25A34" w:rsidRPr="00A845BD" w:rsidRDefault="00B25A34" w:rsidP="00B25A34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B25A34" w:rsidRPr="00A845BD" w14:paraId="73032554" w14:textId="77777777" w:rsidTr="007F6D66">
        <w:trPr>
          <w:trHeight w:val="8523"/>
          <w:jc w:val="center"/>
        </w:trPr>
        <w:tc>
          <w:tcPr>
            <w:tcW w:w="5000" w:type="pct"/>
            <w:gridSpan w:val="4"/>
          </w:tcPr>
          <w:p w14:paraId="1DF34039" w14:textId="77777777" w:rsidR="00B25A34" w:rsidRPr="00A845BD" w:rsidRDefault="00B25A34" w:rsidP="00B25A34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17F37CB0" w14:textId="77777777" w:rsidR="00B25A34" w:rsidRPr="00A845BD" w:rsidRDefault="00B25A34" w:rsidP="00B25A34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831FACE" w14:textId="634115CF" w:rsidR="006A0F91" w:rsidRDefault="006A0F91"/>
    <w:p w14:paraId="5A25D458" w14:textId="77777777" w:rsidR="00B25A34" w:rsidRDefault="00B25A34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1"/>
        <w:gridCol w:w="889"/>
        <w:gridCol w:w="951"/>
        <w:gridCol w:w="911"/>
      </w:tblGrid>
      <w:tr w:rsidR="00B25A34" w:rsidRPr="00A845BD" w14:paraId="3214B109" w14:textId="77777777" w:rsidTr="007F6D66">
        <w:trPr>
          <w:jc w:val="center"/>
        </w:trPr>
        <w:tc>
          <w:tcPr>
            <w:tcW w:w="5000" w:type="pct"/>
            <w:gridSpan w:val="4"/>
            <w:shd w:val="clear" w:color="auto" w:fill="E0E0E0"/>
          </w:tcPr>
          <w:p w14:paraId="78500D21" w14:textId="4639FEFB" w:rsidR="00B25A34" w:rsidRDefault="00B25A34" w:rsidP="007F6D66">
            <w:pPr>
              <w:spacing w:before="120" w:after="12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RISORSE STRUTTURALI E SERVIZI, MONITORAGGIO E SISTEMA AQ – </w:t>
            </w:r>
            <w:r w:rsidRPr="00B25A34">
              <w:rPr>
                <w:rFonts w:ascii="Arial Narrow" w:hAnsi="Arial Narrow"/>
                <w:b/>
                <w:i/>
              </w:rPr>
              <w:t>Organizzazione e gestione della qualità</w:t>
            </w:r>
          </w:p>
        </w:tc>
      </w:tr>
      <w:tr w:rsidR="00B25A34" w:rsidRPr="00A845BD" w14:paraId="4B3CB543" w14:textId="77777777" w:rsidTr="007F6D66">
        <w:trPr>
          <w:jc w:val="center"/>
        </w:trPr>
        <w:tc>
          <w:tcPr>
            <w:tcW w:w="3574" w:type="pct"/>
            <w:vMerge w:val="restart"/>
            <w:vAlign w:val="center"/>
          </w:tcPr>
          <w:p w14:paraId="5ED87E75" w14:textId="77777777" w:rsidR="00B25A34" w:rsidRPr="00A845BD" w:rsidRDefault="00B25A34" w:rsidP="007F6D66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426" w:type="pct"/>
            <w:gridSpan w:val="3"/>
          </w:tcPr>
          <w:p w14:paraId="327846B1" w14:textId="77777777" w:rsidR="00B25A34" w:rsidRPr="00A845BD" w:rsidRDefault="00B25A34" w:rsidP="007F6D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B25A34" w:rsidRPr="00A845BD" w14:paraId="7628E148" w14:textId="77777777" w:rsidTr="007F6D66">
        <w:trPr>
          <w:jc w:val="center"/>
        </w:trPr>
        <w:tc>
          <w:tcPr>
            <w:tcW w:w="3574" w:type="pct"/>
            <w:vMerge/>
          </w:tcPr>
          <w:p w14:paraId="7302B7AF" w14:textId="77777777" w:rsidR="00B25A34" w:rsidRPr="00A845BD" w:rsidRDefault="00B25A34" w:rsidP="007F6D66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4A4DA770" w14:textId="77777777" w:rsidR="00B25A34" w:rsidRPr="00A845BD" w:rsidRDefault="00B25A34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498" w:type="pct"/>
            <w:vAlign w:val="center"/>
          </w:tcPr>
          <w:p w14:paraId="201D5F10" w14:textId="77777777" w:rsidR="00B25A34" w:rsidRPr="00A845BD" w:rsidRDefault="00B25A34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77" w:type="pct"/>
            <w:vAlign w:val="center"/>
          </w:tcPr>
          <w:p w14:paraId="21D4A774" w14:textId="77777777" w:rsidR="00B25A34" w:rsidRPr="00A845BD" w:rsidRDefault="00B25A34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B25A34" w:rsidRPr="00A845BD" w14:paraId="0CB0E2E5" w14:textId="77777777" w:rsidTr="007F6D66">
        <w:trPr>
          <w:jc w:val="center"/>
        </w:trPr>
        <w:tc>
          <w:tcPr>
            <w:tcW w:w="3574" w:type="pct"/>
            <w:vAlign w:val="center"/>
          </w:tcPr>
          <w:p w14:paraId="195786B0" w14:textId="6DDE0965" w:rsidR="00B25A34" w:rsidRPr="00A845BD" w:rsidRDefault="00B25A34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B25A34">
              <w:rPr>
                <w:rFonts w:ascii="Arial Narrow" w:hAnsi="Arial Narrow"/>
                <w:sz w:val="18"/>
                <w:szCs w:val="18"/>
              </w:rPr>
              <w:t>Struttura organizzativa e responsabilità a livello di Ateneo</w:t>
            </w:r>
          </w:p>
        </w:tc>
        <w:tc>
          <w:tcPr>
            <w:tcW w:w="451" w:type="pct"/>
            <w:vAlign w:val="center"/>
          </w:tcPr>
          <w:p w14:paraId="4DD6C768" w14:textId="77777777" w:rsidR="00B25A34" w:rsidRPr="00A845BD" w:rsidRDefault="00B25A34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43ACC6D5" w14:textId="77777777" w:rsidR="00B25A34" w:rsidRPr="00A845BD" w:rsidRDefault="00B25A34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5654C25A" w14:textId="77777777" w:rsidR="00B25A34" w:rsidRPr="00A845BD" w:rsidRDefault="00B25A34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B25A34" w:rsidRPr="00A845BD" w14:paraId="22BA7BB3" w14:textId="77777777" w:rsidTr="007F6D66">
        <w:trPr>
          <w:jc w:val="center"/>
        </w:trPr>
        <w:tc>
          <w:tcPr>
            <w:tcW w:w="3574" w:type="pct"/>
            <w:vAlign w:val="center"/>
          </w:tcPr>
          <w:p w14:paraId="78FD29C1" w14:textId="2D855817" w:rsidR="00B25A34" w:rsidRPr="006A0F91" w:rsidRDefault="00B25A34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B25A34">
              <w:rPr>
                <w:rFonts w:ascii="Arial Narrow" w:hAnsi="Arial Narrow"/>
                <w:sz w:val="18"/>
                <w:szCs w:val="18"/>
              </w:rPr>
              <w:t>Organizzazione e responsabilità della AQ a livello del Corso di Studio</w:t>
            </w:r>
          </w:p>
        </w:tc>
        <w:tc>
          <w:tcPr>
            <w:tcW w:w="451" w:type="pct"/>
            <w:vAlign w:val="center"/>
          </w:tcPr>
          <w:p w14:paraId="2337C4A8" w14:textId="77777777" w:rsidR="00B25A34" w:rsidRPr="00A845BD" w:rsidRDefault="00B25A34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2D80181B" w14:textId="77777777" w:rsidR="00B25A34" w:rsidRPr="00A845BD" w:rsidRDefault="00B25A34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26298AB1" w14:textId="77777777" w:rsidR="00B25A34" w:rsidRPr="00A845BD" w:rsidRDefault="00B25A34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B25A34" w:rsidRPr="00A845BD" w14:paraId="41B66661" w14:textId="77777777" w:rsidTr="007F6D66">
        <w:trPr>
          <w:jc w:val="center"/>
        </w:trPr>
        <w:tc>
          <w:tcPr>
            <w:tcW w:w="3574" w:type="pct"/>
            <w:vAlign w:val="center"/>
          </w:tcPr>
          <w:p w14:paraId="67283BDF" w14:textId="4526FA9E" w:rsidR="00B25A34" w:rsidRPr="006A0F91" w:rsidRDefault="00B25A34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B25A34">
              <w:rPr>
                <w:rFonts w:ascii="Arial Narrow" w:hAnsi="Arial Narrow"/>
                <w:sz w:val="18"/>
                <w:szCs w:val="18"/>
              </w:rPr>
              <w:t>Riesame annuale</w:t>
            </w:r>
          </w:p>
        </w:tc>
        <w:tc>
          <w:tcPr>
            <w:tcW w:w="451" w:type="pct"/>
            <w:vAlign w:val="center"/>
          </w:tcPr>
          <w:p w14:paraId="0D8DBC8C" w14:textId="77777777" w:rsidR="00B25A34" w:rsidRPr="00A845BD" w:rsidRDefault="00B25A34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1186F4DE" w14:textId="77777777" w:rsidR="00B25A34" w:rsidRPr="00A845BD" w:rsidRDefault="00B25A34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016CB05C" w14:textId="77777777" w:rsidR="00B25A34" w:rsidRPr="00A845BD" w:rsidRDefault="00B25A34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B25A34" w:rsidRPr="00A845BD" w14:paraId="2B74F02A" w14:textId="77777777" w:rsidTr="007F6D66">
        <w:trPr>
          <w:trHeight w:val="8523"/>
          <w:jc w:val="center"/>
        </w:trPr>
        <w:tc>
          <w:tcPr>
            <w:tcW w:w="5000" w:type="pct"/>
            <w:gridSpan w:val="4"/>
          </w:tcPr>
          <w:p w14:paraId="4CAFF4BA" w14:textId="77777777" w:rsidR="00B25A34" w:rsidRPr="00A845BD" w:rsidRDefault="00B25A34" w:rsidP="007F6D66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154C4EBA" w14:textId="77777777" w:rsidR="00B25A34" w:rsidRPr="00A845BD" w:rsidRDefault="00B25A34" w:rsidP="007F6D66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34E0AF25" w14:textId="2DEC37CF" w:rsidR="00B25A34" w:rsidRDefault="00B25A34"/>
    <w:p w14:paraId="6B441526" w14:textId="77777777" w:rsidR="00B25A34" w:rsidRDefault="00B25A34"/>
    <w:sectPr w:rsidR="00B25A34" w:rsidSect="005A7952">
      <w:headerReference w:type="default" r:id="rId7"/>
      <w:footerReference w:type="even" r:id="rId8"/>
      <w:footerReference w:type="default" r:id="rId9"/>
      <w:pgSz w:w="11900" w:h="16840"/>
      <w:pgMar w:top="568" w:right="1134" w:bottom="1134" w:left="1134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5FC9" w14:textId="77777777" w:rsidR="001237D9" w:rsidRDefault="001237D9" w:rsidP="00083FA3">
      <w:r>
        <w:separator/>
      </w:r>
    </w:p>
  </w:endnote>
  <w:endnote w:type="continuationSeparator" w:id="0">
    <w:p w14:paraId="2933EBBC" w14:textId="77777777" w:rsidR="001237D9" w:rsidRDefault="001237D9" w:rsidP="0008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4ADE" w14:textId="77777777" w:rsidR="001A76EB" w:rsidRDefault="00FA58AD" w:rsidP="00083F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A76E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1DB1AB7" w14:textId="77777777" w:rsidR="001A76EB" w:rsidRDefault="001A76EB" w:rsidP="00083F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4961"/>
    </w:tblGrid>
    <w:tr w:rsidR="001A76EB" w:rsidRPr="00A845BD" w14:paraId="6AA4C319" w14:textId="77777777" w:rsidTr="0039133B">
      <w:trPr>
        <w:trHeight w:val="552"/>
      </w:trPr>
      <w:tc>
        <w:tcPr>
          <w:tcW w:w="467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CAEDDA0" w14:textId="77777777" w:rsidR="001A76EB" w:rsidRPr="00AD73D5" w:rsidRDefault="001A76EB" w:rsidP="00E9235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18"/>
            </w:rPr>
          </w:pPr>
          <w:r w:rsidRPr="00AD73D5">
            <w:rPr>
              <w:rFonts w:ascii="Times New Roman" w:hAnsi="Times New Roman"/>
              <w:sz w:val="18"/>
              <w:szCs w:val="18"/>
            </w:rPr>
            <w:t xml:space="preserve">Redatto da CPQ: Coordinatore Presidio Qualità </w:t>
          </w:r>
        </w:p>
      </w:tc>
      <w:tc>
        <w:tcPr>
          <w:tcW w:w="496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B78F6E6" w14:textId="77777777" w:rsidR="001A76EB" w:rsidRPr="00AD73D5" w:rsidRDefault="001A76EB" w:rsidP="00E9235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18"/>
            </w:rPr>
          </w:pPr>
          <w:r w:rsidRPr="00AD73D5">
            <w:rPr>
              <w:rFonts w:ascii="Times New Roman" w:hAnsi="Times New Roman"/>
              <w:sz w:val="18"/>
              <w:szCs w:val="18"/>
            </w:rPr>
            <w:t>Verificato ed approvato da:</w:t>
          </w:r>
          <w:r w:rsidR="0039133B"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AD73D5">
            <w:rPr>
              <w:rFonts w:ascii="Times New Roman" w:hAnsi="Times New Roman"/>
              <w:sz w:val="18"/>
              <w:szCs w:val="18"/>
            </w:rPr>
            <w:t>Presidio della Qualità</w:t>
          </w:r>
        </w:p>
      </w:tc>
    </w:tr>
  </w:tbl>
  <w:p w14:paraId="4DDD8580" w14:textId="77777777" w:rsidR="001A76EB" w:rsidRPr="00AD73D5" w:rsidRDefault="001A76EB" w:rsidP="00BF0283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right"/>
      <w:textAlignment w:val="baseline"/>
      <w:rPr>
        <w:rFonts w:ascii="Times New Roman" w:hAnsi="Times New Roman"/>
        <w:sz w:val="16"/>
        <w:szCs w:val="20"/>
      </w:rPr>
    </w:pPr>
    <w:r w:rsidRPr="00AD73D5">
      <w:rPr>
        <w:rFonts w:ascii="Times New Roman" w:hAnsi="Times New Roman"/>
        <w:sz w:val="18"/>
        <w:szCs w:val="20"/>
      </w:rPr>
      <w:t xml:space="preserve"> </w:t>
    </w:r>
    <w:r w:rsidRPr="00E15FEF">
      <w:rPr>
        <w:rStyle w:val="Numeropagina"/>
        <w:snapToGrid w:val="0"/>
        <w:sz w:val="18"/>
        <w:szCs w:val="18"/>
      </w:rPr>
      <w:t xml:space="preserve">Pagina </w:t>
    </w:r>
    <w:r w:rsidR="00FA58AD" w:rsidRPr="00E15FEF">
      <w:rPr>
        <w:rStyle w:val="Numeropagina"/>
        <w:snapToGrid w:val="0"/>
        <w:sz w:val="18"/>
        <w:szCs w:val="18"/>
      </w:rPr>
      <w:fldChar w:fldCharType="begin"/>
    </w:r>
    <w:r w:rsidRPr="00E15FEF">
      <w:rPr>
        <w:rStyle w:val="Numeropagina"/>
        <w:snapToGrid w:val="0"/>
        <w:sz w:val="18"/>
        <w:szCs w:val="18"/>
      </w:rPr>
      <w:instrText xml:space="preserve"> PAGE </w:instrText>
    </w:r>
    <w:r w:rsidR="00FA58AD" w:rsidRPr="00E15FEF">
      <w:rPr>
        <w:rStyle w:val="Numeropagina"/>
        <w:snapToGrid w:val="0"/>
        <w:sz w:val="18"/>
        <w:szCs w:val="18"/>
      </w:rPr>
      <w:fldChar w:fldCharType="separate"/>
    </w:r>
    <w:r w:rsidR="00D45549">
      <w:rPr>
        <w:rStyle w:val="Numeropagina"/>
        <w:noProof/>
        <w:snapToGrid w:val="0"/>
        <w:sz w:val="18"/>
        <w:szCs w:val="18"/>
      </w:rPr>
      <w:t>5</w:t>
    </w:r>
    <w:r w:rsidR="00FA58AD" w:rsidRPr="00E15FEF">
      <w:rPr>
        <w:rStyle w:val="Numeropagina"/>
        <w:snapToGrid w:val="0"/>
        <w:sz w:val="18"/>
        <w:szCs w:val="18"/>
      </w:rPr>
      <w:fldChar w:fldCharType="end"/>
    </w:r>
    <w:r w:rsidRPr="00E15FEF">
      <w:rPr>
        <w:rStyle w:val="Numeropagina"/>
        <w:snapToGrid w:val="0"/>
        <w:sz w:val="18"/>
        <w:szCs w:val="18"/>
      </w:rPr>
      <w:t xml:space="preserve"> di </w:t>
    </w:r>
    <w:r w:rsidR="00FA58AD" w:rsidRPr="00E15FEF">
      <w:rPr>
        <w:rStyle w:val="Numeropagina"/>
        <w:snapToGrid w:val="0"/>
        <w:sz w:val="18"/>
        <w:szCs w:val="18"/>
      </w:rPr>
      <w:fldChar w:fldCharType="begin"/>
    </w:r>
    <w:r w:rsidRPr="00E15FEF">
      <w:rPr>
        <w:rStyle w:val="Numeropagina"/>
        <w:snapToGrid w:val="0"/>
        <w:sz w:val="18"/>
        <w:szCs w:val="18"/>
      </w:rPr>
      <w:instrText xml:space="preserve"> NUMPAGES </w:instrText>
    </w:r>
    <w:r w:rsidR="00FA58AD" w:rsidRPr="00E15FEF">
      <w:rPr>
        <w:rStyle w:val="Numeropagina"/>
        <w:snapToGrid w:val="0"/>
        <w:sz w:val="18"/>
        <w:szCs w:val="18"/>
      </w:rPr>
      <w:fldChar w:fldCharType="separate"/>
    </w:r>
    <w:r w:rsidR="00D45549">
      <w:rPr>
        <w:rStyle w:val="Numeropagina"/>
        <w:noProof/>
        <w:snapToGrid w:val="0"/>
        <w:sz w:val="18"/>
        <w:szCs w:val="18"/>
      </w:rPr>
      <w:t>5</w:t>
    </w:r>
    <w:r w:rsidR="00FA58AD" w:rsidRPr="00E15FEF">
      <w:rPr>
        <w:rStyle w:val="Numeropagina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6ACF" w14:textId="77777777" w:rsidR="001237D9" w:rsidRDefault="001237D9" w:rsidP="00083FA3">
      <w:r>
        <w:separator/>
      </w:r>
    </w:p>
  </w:footnote>
  <w:footnote w:type="continuationSeparator" w:id="0">
    <w:p w14:paraId="4B972EF3" w14:textId="77777777" w:rsidR="001237D9" w:rsidRDefault="001237D9" w:rsidP="0008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8"/>
      <w:gridCol w:w="4317"/>
      <w:gridCol w:w="2511"/>
    </w:tblGrid>
    <w:tr w:rsidR="001A76EB" w:rsidRPr="00A845BD" w14:paraId="27700AD2" w14:textId="77777777" w:rsidTr="00A845BD">
      <w:trPr>
        <w:jc w:val="center"/>
      </w:trPr>
      <w:tc>
        <w:tcPr>
          <w:tcW w:w="2948" w:type="dxa"/>
        </w:tcPr>
        <w:p w14:paraId="5BB13C88" w14:textId="0922F39E" w:rsidR="001A76EB" w:rsidRPr="00A845BD" w:rsidRDefault="00D83A0C" w:rsidP="00A845BD">
          <w:pPr>
            <w:pStyle w:val="Intestazione"/>
            <w:jc w:val="both"/>
            <w:rPr>
              <w:rFonts w:ascii="Lucida Sans" w:hAnsi="Lucida Sans"/>
              <w:color w:val="000080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04F059B" wp14:editId="4DEFF1FA">
                <wp:simplePos x="0" y="0"/>
                <wp:positionH relativeFrom="column">
                  <wp:posOffset>-45085</wp:posOffset>
                </wp:positionH>
                <wp:positionV relativeFrom="paragraph">
                  <wp:posOffset>9525</wp:posOffset>
                </wp:positionV>
                <wp:extent cx="1656080" cy="527050"/>
                <wp:effectExtent l="0" t="0" r="0" b="0"/>
                <wp:wrapSquare wrapText="bothSides"/>
                <wp:docPr id="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17" t="14523" r="22221" b="147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80" cy="527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A76EB" w:rsidRPr="00A845BD">
            <w:rPr>
              <w:rFonts w:ascii="Lucida Sans" w:hAnsi="Lucida Sans"/>
              <w:color w:val="000080"/>
              <w:sz w:val="14"/>
              <w:szCs w:val="14"/>
            </w:rPr>
            <w:t>Piazza S. Pugliatti, 1</w:t>
          </w:r>
        </w:p>
        <w:p w14:paraId="396C0479" w14:textId="77777777" w:rsidR="001A76EB" w:rsidRPr="00A845BD" w:rsidRDefault="001A76EB" w:rsidP="00A845BD">
          <w:pPr>
            <w:pStyle w:val="Intestazione"/>
            <w:jc w:val="both"/>
            <w:rPr>
              <w:rFonts w:ascii="Lucida Sans" w:hAnsi="Lucida Sans"/>
              <w:color w:val="000080"/>
              <w:sz w:val="18"/>
              <w:szCs w:val="18"/>
            </w:rPr>
          </w:pPr>
          <w:r w:rsidRPr="00A845BD">
            <w:rPr>
              <w:rFonts w:ascii="Lucida Sans" w:hAnsi="Lucida Sans"/>
              <w:color w:val="000080"/>
              <w:sz w:val="18"/>
              <w:szCs w:val="18"/>
            </w:rPr>
            <w:t>I – 98122 MESSINA (ITALY)</w:t>
          </w:r>
        </w:p>
        <w:p w14:paraId="7FF47257" w14:textId="77777777" w:rsidR="001A76EB" w:rsidRPr="00A845BD" w:rsidRDefault="001A76EB" w:rsidP="00A845BD">
          <w:pPr>
            <w:pStyle w:val="Intestazione"/>
            <w:jc w:val="both"/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</w:pPr>
          <w:r w:rsidRPr="00A845BD"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>Tel.: +39 676</w:t>
          </w:r>
          <w:r w:rsidR="007A471F"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 xml:space="preserve"> </w:t>
          </w:r>
          <w:r w:rsidRPr="00A845BD"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>8</w:t>
          </w:r>
          <w:r w:rsidR="007A471F"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>926 – 8756 - 8601</w:t>
          </w:r>
        </w:p>
        <w:p w14:paraId="5FD37262" w14:textId="77777777" w:rsidR="001A76EB" w:rsidRPr="00A845BD" w:rsidRDefault="001A76EB" w:rsidP="00A845BD">
          <w:pPr>
            <w:jc w:val="both"/>
            <w:rPr>
              <w:rFonts w:ascii="Lucida Sans" w:hAnsi="Lucida Sans" w:cs="Tahoma"/>
              <w:color w:val="000080"/>
              <w:sz w:val="14"/>
              <w:szCs w:val="14"/>
              <w:lang w:val="fr-FR"/>
            </w:rPr>
          </w:pPr>
          <w:r w:rsidRPr="00A845BD">
            <w:rPr>
              <w:rFonts w:ascii="Lucida Sans" w:hAnsi="Lucida Sans" w:cs="Tahoma"/>
              <w:color w:val="000080"/>
              <w:sz w:val="14"/>
              <w:szCs w:val="14"/>
              <w:lang w:val="fr-FR"/>
            </w:rPr>
            <w:t>Email : presidiodiqualita@unime.it</w:t>
          </w:r>
        </w:p>
      </w:tc>
      <w:tc>
        <w:tcPr>
          <w:tcW w:w="4317" w:type="dxa"/>
        </w:tcPr>
        <w:p w14:paraId="4DD80054" w14:textId="77777777" w:rsidR="001A76EB" w:rsidRPr="00A845BD" w:rsidRDefault="001A76EB" w:rsidP="00F76F68">
          <w:pPr>
            <w:rPr>
              <w:rFonts w:ascii="Tahoma" w:hAnsi="Tahoma" w:cs="Tahoma"/>
              <w:sz w:val="16"/>
              <w:szCs w:val="20"/>
              <w:lang w:val="fr-FR"/>
            </w:rPr>
          </w:pPr>
        </w:p>
        <w:p w14:paraId="7291717A" w14:textId="77777777" w:rsidR="001A76EB" w:rsidRPr="007A471F" w:rsidRDefault="001A76EB" w:rsidP="00A845BD">
          <w:pPr>
            <w:keepNext/>
            <w:jc w:val="center"/>
            <w:outlineLvl w:val="6"/>
            <w:rPr>
              <w:rFonts w:ascii="Times New Roman" w:hAnsi="Times New Roman"/>
              <w:b/>
              <w:sz w:val="36"/>
              <w:szCs w:val="18"/>
            </w:rPr>
          </w:pPr>
          <w:r w:rsidRPr="007A471F">
            <w:rPr>
              <w:rFonts w:ascii="Times New Roman" w:hAnsi="Times New Roman"/>
              <w:b/>
              <w:sz w:val="36"/>
              <w:szCs w:val="18"/>
            </w:rPr>
            <w:t xml:space="preserve">Scheda </w:t>
          </w:r>
        </w:p>
        <w:p w14:paraId="50BB42CA" w14:textId="77777777" w:rsidR="001A76EB" w:rsidRPr="00A845BD" w:rsidRDefault="001A76EB" w:rsidP="00A845BD">
          <w:pPr>
            <w:keepNext/>
            <w:jc w:val="center"/>
            <w:outlineLvl w:val="6"/>
            <w:rPr>
              <w:rFonts w:ascii="Times New Roman" w:hAnsi="Times New Roman"/>
              <w:b/>
              <w:sz w:val="40"/>
              <w:szCs w:val="40"/>
            </w:rPr>
          </w:pPr>
          <w:r w:rsidRPr="007A471F">
            <w:rPr>
              <w:rFonts w:ascii="Times New Roman" w:hAnsi="Times New Roman"/>
              <w:b/>
              <w:sz w:val="36"/>
              <w:szCs w:val="18"/>
            </w:rPr>
            <w:t>Verifica Aggiornamento Informazioni SUA-CdS</w:t>
          </w:r>
        </w:p>
      </w:tc>
      <w:tc>
        <w:tcPr>
          <w:tcW w:w="2511" w:type="dxa"/>
        </w:tcPr>
        <w:p w14:paraId="3AFE27C2" w14:textId="77777777" w:rsidR="001A76EB" w:rsidRPr="00A845BD" w:rsidRDefault="001A76EB" w:rsidP="00F76F68">
          <w:pPr>
            <w:rPr>
              <w:rFonts w:ascii="Tahoma" w:hAnsi="Tahoma" w:cs="Tahoma"/>
              <w:sz w:val="16"/>
              <w:szCs w:val="20"/>
              <w:lang w:val="en-GB"/>
            </w:rPr>
          </w:pPr>
          <w:r w:rsidRPr="00A845BD">
            <w:rPr>
              <w:rFonts w:ascii="Tahoma" w:hAnsi="Tahoma" w:cs="Tahoma"/>
              <w:sz w:val="16"/>
              <w:szCs w:val="20"/>
              <w:lang w:val="en-GB"/>
            </w:rPr>
            <w:t xml:space="preserve">COD. REG. </w:t>
          </w:r>
        </w:p>
        <w:p w14:paraId="4348184A" w14:textId="77777777" w:rsidR="001A76EB" w:rsidRPr="00A845BD" w:rsidRDefault="001A76EB" w:rsidP="00A845BD">
          <w:pPr>
            <w:jc w:val="center"/>
            <w:rPr>
              <w:rFonts w:ascii="Times New Roman" w:hAnsi="Times New Roman"/>
              <w:b/>
              <w:sz w:val="16"/>
              <w:szCs w:val="20"/>
              <w:lang w:val="en-GB"/>
            </w:rPr>
          </w:pPr>
        </w:p>
        <w:p w14:paraId="3FD8AE6B" w14:textId="77777777" w:rsidR="001A76EB" w:rsidRPr="00A845BD" w:rsidRDefault="001A76EB" w:rsidP="00A845BD">
          <w:pPr>
            <w:jc w:val="center"/>
            <w:rPr>
              <w:rFonts w:ascii="Times New Roman" w:hAnsi="Times New Roman"/>
              <w:b/>
              <w:sz w:val="16"/>
              <w:szCs w:val="20"/>
              <w:lang w:val="en-GB"/>
            </w:rPr>
          </w:pPr>
        </w:p>
        <w:p w14:paraId="76A8090C" w14:textId="77777777" w:rsidR="001A76EB" w:rsidRPr="00A845BD" w:rsidRDefault="001A76EB" w:rsidP="00A845BD">
          <w:pPr>
            <w:pStyle w:val="Intestazione"/>
            <w:jc w:val="center"/>
            <w:rPr>
              <w:rFonts w:ascii="Times New Roman" w:hAnsi="Times New Roman"/>
              <w:sz w:val="20"/>
              <w:szCs w:val="20"/>
              <w:lang w:val="en-GB"/>
            </w:rPr>
          </w:pPr>
          <w:r w:rsidRPr="00A845BD">
            <w:rPr>
              <w:rFonts w:ascii="Times New Roman" w:hAnsi="Times New Roman"/>
              <w:b/>
              <w:sz w:val="40"/>
              <w:szCs w:val="20"/>
              <w:lang w:val="en-GB"/>
            </w:rPr>
            <w:t>VRAIS</w:t>
          </w:r>
        </w:p>
      </w:tc>
    </w:tr>
  </w:tbl>
  <w:p w14:paraId="105BDEB4" w14:textId="77777777" w:rsidR="001A76EB" w:rsidRPr="005E7066" w:rsidRDefault="001A76EB" w:rsidP="00E92351">
    <w:pPr>
      <w:pStyle w:val="Intestazione"/>
      <w:rPr>
        <w:sz w:val="8"/>
        <w:lang w:val="en-GB"/>
      </w:rPr>
    </w:pPr>
  </w:p>
  <w:tbl>
    <w:tblPr>
      <w:tblW w:w="9781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6"/>
      <w:gridCol w:w="4349"/>
      <w:gridCol w:w="2476"/>
    </w:tblGrid>
    <w:tr w:rsidR="001A76EB" w:rsidRPr="007A471F" w14:paraId="76F4744F" w14:textId="77777777" w:rsidTr="007A471F">
      <w:trPr>
        <w:jc w:val="center"/>
      </w:trPr>
      <w:tc>
        <w:tcPr>
          <w:tcW w:w="2956" w:type="dxa"/>
        </w:tcPr>
        <w:p w14:paraId="2F7B4CA6" w14:textId="154B7782" w:rsidR="001A76EB" w:rsidRPr="007A471F" w:rsidRDefault="001A76EB" w:rsidP="00D45549">
          <w:pPr>
            <w:ind w:firstLine="2"/>
            <w:rPr>
              <w:rFonts w:ascii="Lucida Sans" w:hAnsi="Lucida Sans"/>
              <w:sz w:val="14"/>
              <w:szCs w:val="22"/>
            </w:rPr>
          </w:pPr>
          <w:r w:rsidRPr="007A471F">
            <w:rPr>
              <w:rFonts w:ascii="Lucida Sans" w:hAnsi="Lucida Sans"/>
              <w:sz w:val="14"/>
              <w:szCs w:val="22"/>
            </w:rPr>
            <w:t>Data Revisione</w:t>
          </w:r>
          <w:r w:rsidRPr="007A471F">
            <w:rPr>
              <w:rFonts w:ascii="Lucida Sans" w:hAnsi="Lucida Sans" w:cs="Tahoma"/>
              <w:b/>
              <w:bCs/>
              <w:sz w:val="14"/>
              <w:szCs w:val="22"/>
            </w:rPr>
            <w:t xml:space="preserve">: </w:t>
          </w:r>
          <w:r w:rsidR="00E73860">
            <w:rPr>
              <w:rFonts w:ascii="Lucida Sans" w:hAnsi="Lucida Sans" w:cs="Tahoma"/>
              <w:b/>
              <w:bCs/>
              <w:sz w:val="14"/>
              <w:szCs w:val="22"/>
            </w:rPr>
            <w:t>21</w:t>
          </w:r>
          <w:r w:rsidRPr="007A471F">
            <w:rPr>
              <w:rFonts w:ascii="Lucida Sans" w:hAnsi="Lucida Sans" w:cs="Tahoma"/>
              <w:b/>
              <w:bCs/>
              <w:sz w:val="14"/>
              <w:szCs w:val="22"/>
            </w:rPr>
            <w:t>.0</w:t>
          </w:r>
          <w:r w:rsidR="00AC0206">
            <w:rPr>
              <w:rFonts w:ascii="Lucida Sans" w:hAnsi="Lucida Sans" w:cs="Tahoma"/>
              <w:b/>
              <w:bCs/>
              <w:sz w:val="14"/>
              <w:szCs w:val="22"/>
            </w:rPr>
            <w:t>5</w:t>
          </w:r>
          <w:r w:rsidRPr="007A471F">
            <w:rPr>
              <w:rFonts w:ascii="Lucida Sans" w:hAnsi="Lucida Sans" w:cs="Tahoma"/>
              <w:b/>
              <w:bCs/>
              <w:sz w:val="14"/>
              <w:szCs w:val="22"/>
            </w:rPr>
            <w:t>.20</w:t>
          </w:r>
          <w:r w:rsidR="00BC7906" w:rsidRPr="007A471F">
            <w:rPr>
              <w:rFonts w:ascii="Lucida Sans" w:hAnsi="Lucida Sans" w:cs="Tahoma"/>
              <w:b/>
              <w:bCs/>
              <w:sz w:val="14"/>
              <w:szCs w:val="22"/>
            </w:rPr>
            <w:t>2</w:t>
          </w:r>
          <w:r w:rsidR="00E73860">
            <w:rPr>
              <w:rFonts w:ascii="Lucida Sans" w:hAnsi="Lucida Sans" w:cs="Tahoma"/>
              <w:b/>
              <w:bCs/>
              <w:sz w:val="14"/>
              <w:szCs w:val="22"/>
            </w:rPr>
            <w:t>6</w:t>
          </w:r>
        </w:p>
      </w:tc>
      <w:tc>
        <w:tcPr>
          <w:tcW w:w="4349" w:type="dxa"/>
        </w:tcPr>
        <w:p w14:paraId="12A42E42" w14:textId="498F7305" w:rsidR="00BC7906" w:rsidRPr="007A471F" w:rsidRDefault="001A76EB" w:rsidP="00AC0206">
          <w:pPr>
            <w:ind w:firstLine="2"/>
            <w:rPr>
              <w:rFonts w:ascii="Lucida Sans" w:hAnsi="Lucida Sans"/>
              <w:sz w:val="14"/>
              <w:szCs w:val="22"/>
            </w:rPr>
          </w:pPr>
          <w:r w:rsidRPr="007A471F">
            <w:rPr>
              <w:rFonts w:ascii="Lucida Sans" w:hAnsi="Lucida Sans"/>
              <w:sz w:val="14"/>
              <w:szCs w:val="22"/>
            </w:rPr>
            <w:t xml:space="preserve">Motivo Revisione: </w:t>
          </w:r>
          <w:r w:rsidR="00E73860">
            <w:rPr>
              <w:rFonts w:ascii="Lucida Sans" w:hAnsi="Lucida Sans"/>
              <w:sz w:val="14"/>
              <w:szCs w:val="22"/>
            </w:rPr>
            <w:t>Aggiornamento alla nuova SUA-CdS</w:t>
          </w:r>
        </w:p>
      </w:tc>
      <w:tc>
        <w:tcPr>
          <w:tcW w:w="2476" w:type="dxa"/>
        </w:tcPr>
        <w:p w14:paraId="3F8F491B" w14:textId="740A3898" w:rsidR="001A76EB" w:rsidRPr="007A471F" w:rsidRDefault="001A76EB" w:rsidP="00D45549">
          <w:pPr>
            <w:rPr>
              <w:rFonts w:ascii="Lucida Sans" w:hAnsi="Lucida Sans"/>
              <w:sz w:val="14"/>
              <w:szCs w:val="22"/>
            </w:rPr>
          </w:pPr>
          <w:r w:rsidRPr="007A471F">
            <w:rPr>
              <w:rFonts w:ascii="Lucida Sans" w:hAnsi="Lucida Sans"/>
              <w:sz w:val="14"/>
              <w:szCs w:val="22"/>
            </w:rPr>
            <w:t>N° Revisione</w:t>
          </w:r>
          <w:r w:rsidRPr="007A471F">
            <w:rPr>
              <w:rFonts w:ascii="Lucida Sans" w:hAnsi="Lucida Sans" w:cs="Tahoma"/>
              <w:b/>
              <w:bCs/>
              <w:sz w:val="14"/>
              <w:szCs w:val="22"/>
            </w:rPr>
            <w:t xml:space="preserve">: </w:t>
          </w:r>
          <w:r w:rsidR="00E73860">
            <w:rPr>
              <w:rFonts w:ascii="Lucida Sans" w:hAnsi="Lucida Sans" w:cs="Tahoma"/>
              <w:b/>
              <w:bCs/>
              <w:sz w:val="14"/>
              <w:szCs w:val="22"/>
            </w:rPr>
            <w:t>4</w:t>
          </w:r>
        </w:p>
      </w:tc>
    </w:tr>
  </w:tbl>
  <w:p w14:paraId="1B1F034C" w14:textId="77777777" w:rsidR="001A76EB" w:rsidRDefault="001A76EB" w:rsidP="00E92351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3BFB"/>
    <w:multiLevelType w:val="hybridMultilevel"/>
    <w:tmpl w:val="7274679E"/>
    <w:lvl w:ilvl="0" w:tplc="4F4CA7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F5496"/>
    <w:multiLevelType w:val="hybridMultilevel"/>
    <w:tmpl w:val="A5FC3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95C40"/>
    <w:multiLevelType w:val="hybridMultilevel"/>
    <w:tmpl w:val="98323C24"/>
    <w:lvl w:ilvl="0" w:tplc="4F4CA7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788511">
    <w:abstractNumId w:val="1"/>
  </w:num>
  <w:num w:numId="2" w16cid:durableId="711658415">
    <w:abstractNumId w:val="2"/>
  </w:num>
  <w:num w:numId="3" w16cid:durableId="176784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F6"/>
    <w:rsid w:val="00020DB0"/>
    <w:rsid w:val="000507C4"/>
    <w:rsid w:val="0005444D"/>
    <w:rsid w:val="000661D2"/>
    <w:rsid w:val="00083FA3"/>
    <w:rsid w:val="000A021A"/>
    <w:rsid w:val="000A72E4"/>
    <w:rsid w:val="000C4530"/>
    <w:rsid w:val="000D31C6"/>
    <w:rsid w:val="000E7AC9"/>
    <w:rsid w:val="001078C6"/>
    <w:rsid w:val="001237D9"/>
    <w:rsid w:val="00136CD6"/>
    <w:rsid w:val="001A76EB"/>
    <w:rsid w:val="001B320F"/>
    <w:rsid w:val="001B6AC1"/>
    <w:rsid w:val="001D7B1A"/>
    <w:rsid w:val="001E542D"/>
    <w:rsid w:val="001F5C00"/>
    <w:rsid w:val="002017A2"/>
    <w:rsid w:val="00207007"/>
    <w:rsid w:val="002071CA"/>
    <w:rsid w:val="00215FEB"/>
    <w:rsid w:val="002163E0"/>
    <w:rsid w:val="00255502"/>
    <w:rsid w:val="00264F97"/>
    <w:rsid w:val="002856E1"/>
    <w:rsid w:val="002C4696"/>
    <w:rsid w:val="002E69FF"/>
    <w:rsid w:val="0032341E"/>
    <w:rsid w:val="00330C18"/>
    <w:rsid w:val="00342E67"/>
    <w:rsid w:val="0035225E"/>
    <w:rsid w:val="0039133B"/>
    <w:rsid w:val="003A28FB"/>
    <w:rsid w:val="003B2626"/>
    <w:rsid w:val="00412F95"/>
    <w:rsid w:val="00452735"/>
    <w:rsid w:val="004864FF"/>
    <w:rsid w:val="00486EA3"/>
    <w:rsid w:val="004C6328"/>
    <w:rsid w:val="004D2341"/>
    <w:rsid w:val="004D6522"/>
    <w:rsid w:val="004E3A2A"/>
    <w:rsid w:val="004F184F"/>
    <w:rsid w:val="00500D15"/>
    <w:rsid w:val="00517C01"/>
    <w:rsid w:val="00537F2E"/>
    <w:rsid w:val="005429FC"/>
    <w:rsid w:val="00545837"/>
    <w:rsid w:val="005A7952"/>
    <w:rsid w:val="005D0243"/>
    <w:rsid w:val="006155C5"/>
    <w:rsid w:val="00685AA0"/>
    <w:rsid w:val="006A0F91"/>
    <w:rsid w:val="006B5526"/>
    <w:rsid w:val="006C540D"/>
    <w:rsid w:val="006F120E"/>
    <w:rsid w:val="007A471F"/>
    <w:rsid w:val="007B3100"/>
    <w:rsid w:val="007B3F74"/>
    <w:rsid w:val="00866A90"/>
    <w:rsid w:val="008C09B8"/>
    <w:rsid w:val="008C622D"/>
    <w:rsid w:val="008E7709"/>
    <w:rsid w:val="00935E9E"/>
    <w:rsid w:val="009402F6"/>
    <w:rsid w:val="00955B14"/>
    <w:rsid w:val="009E0FB7"/>
    <w:rsid w:val="00A837D9"/>
    <w:rsid w:val="00A845BD"/>
    <w:rsid w:val="00AA1F29"/>
    <w:rsid w:val="00AA7036"/>
    <w:rsid w:val="00AC0206"/>
    <w:rsid w:val="00AC4D9F"/>
    <w:rsid w:val="00AD19F6"/>
    <w:rsid w:val="00AD73D5"/>
    <w:rsid w:val="00AE082E"/>
    <w:rsid w:val="00B25A34"/>
    <w:rsid w:val="00BC7906"/>
    <w:rsid w:val="00BF0283"/>
    <w:rsid w:val="00C346DF"/>
    <w:rsid w:val="00C55824"/>
    <w:rsid w:val="00C858F4"/>
    <w:rsid w:val="00CD0493"/>
    <w:rsid w:val="00CD2428"/>
    <w:rsid w:val="00CD5131"/>
    <w:rsid w:val="00CD6684"/>
    <w:rsid w:val="00CE36D0"/>
    <w:rsid w:val="00D45549"/>
    <w:rsid w:val="00D545AE"/>
    <w:rsid w:val="00D56D18"/>
    <w:rsid w:val="00D83A0C"/>
    <w:rsid w:val="00DB77E2"/>
    <w:rsid w:val="00DD3400"/>
    <w:rsid w:val="00DD6B08"/>
    <w:rsid w:val="00DF6B8C"/>
    <w:rsid w:val="00E050D9"/>
    <w:rsid w:val="00E73860"/>
    <w:rsid w:val="00E74333"/>
    <w:rsid w:val="00E86EEF"/>
    <w:rsid w:val="00E92351"/>
    <w:rsid w:val="00EC51A9"/>
    <w:rsid w:val="00EC5701"/>
    <w:rsid w:val="00EC657C"/>
    <w:rsid w:val="00F00DA6"/>
    <w:rsid w:val="00F036E2"/>
    <w:rsid w:val="00F23070"/>
    <w:rsid w:val="00F25B34"/>
    <w:rsid w:val="00F413EC"/>
    <w:rsid w:val="00F43301"/>
    <w:rsid w:val="00F76F68"/>
    <w:rsid w:val="00F92611"/>
    <w:rsid w:val="00FA58AD"/>
    <w:rsid w:val="00FE53E0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1278C"/>
  <w15:docId w15:val="{073B0749-48A7-4702-8F78-635F3B90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8AD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qFormat/>
    <w:rsid w:val="000A021A"/>
    <w:pPr>
      <w:tabs>
        <w:tab w:val="right" w:leader="dot" w:pos="9055"/>
      </w:tabs>
      <w:jc w:val="both"/>
    </w:pPr>
    <w:rPr>
      <w:rFonts w:ascii="Calibri" w:hAnsi="Calibri" w:cs="Arial"/>
      <w:i/>
      <w:noProof/>
      <w:sz w:val="20"/>
    </w:rPr>
  </w:style>
  <w:style w:type="paragraph" w:styleId="Didascalia">
    <w:name w:val="caption"/>
    <w:basedOn w:val="Normale"/>
    <w:next w:val="Normale"/>
    <w:qFormat/>
    <w:rsid w:val="00DF6B8C"/>
    <w:pPr>
      <w:spacing w:before="120" w:after="120"/>
    </w:pPr>
    <w:rPr>
      <w:rFonts w:ascii="Calibri" w:hAnsi="Calibri"/>
      <w:b/>
      <w:bCs/>
      <w:i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82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55824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083F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FA3"/>
  </w:style>
  <w:style w:type="character" w:styleId="Numeropagina">
    <w:name w:val="page number"/>
    <w:basedOn w:val="Carpredefinitoparagrafo"/>
    <w:unhideWhenUsed/>
    <w:rsid w:val="00083FA3"/>
  </w:style>
  <w:style w:type="paragraph" w:styleId="Intestazione">
    <w:name w:val="header"/>
    <w:basedOn w:val="Normale"/>
    <w:link w:val="IntestazioneCarattere"/>
    <w:unhideWhenUsed/>
    <w:rsid w:val="00083F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FA3"/>
  </w:style>
  <w:style w:type="table" w:styleId="Grigliatabella">
    <w:name w:val="Table Grid"/>
    <w:basedOn w:val="Tabellanormale"/>
    <w:rsid w:val="00E92351"/>
    <w:pPr>
      <w:ind w:firstLine="709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4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zio\Desktop\Scheda%20Verifica%20Aggionamento%20Info%20SUA-CdS_rev0_2505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Verifica Aggionamento Info SUA-CdS_rev0_25052017.dotx</Template>
  <TotalTime>0</TotalTime>
  <Pages>9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VRAC</vt:lpstr>
    </vt:vector>
  </TitlesOfParts>
  <Company>Università Messina CECUM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VRAC</dc:title>
  <dc:subject>Scheda Valutazione Riesame Annuale e Ciclico del CdS</dc:subject>
  <dc:creator>fabrizio</dc:creator>
  <cp:keywords/>
  <cp:lastModifiedBy>Fabrizio De Gregori</cp:lastModifiedBy>
  <cp:revision>2</cp:revision>
  <cp:lastPrinted>2014-01-27T13:47:00Z</cp:lastPrinted>
  <dcterms:created xsi:type="dcterms:W3CDTF">2026-05-19T11:43:00Z</dcterms:created>
  <dcterms:modified xsi:type="dcterms:W3CDTF">2026-05-19T11:43:00Z</dcterms:modified>
</cp:coreProperties>
</file>