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3"/>
      </w:tblGrid>
      <w:tr w:rsidR="00F76F68" w:rsidRPr="00A845BD" w14:paraId="68823C1D" w14:textId="77777777" w:rsidTr="000A72E4">
        <w:trPr>
          <w:trHeight w:val="454"/>
          <w:jc w:val="center"/>
        </w:trPr>
        <w:tc>
          <w:tcPr>
            <w:tcW w:w="9743" w:type="dxa"/>
          </w:tcPr>
          <w:p w14:paraId="1D372B3B" w14:textId="77777777" w:rsidR="00F76F68" w:rsidRPr="00A845BD" w:rsidRDefault="00F76F68" w:rsidP="006C540D">
            <w:pPr>
              <w:tabs>
                <w:tab w:val="left" w:pos="4099"/>
              </w:tabs>
              <w:spacing w:before="60" w:after="120"/>
              <w:rPr>
                <w:sz w:val="20"/>
                <w:szCs w:val="20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t>DIPARTIMENTO</w:t>
            </w:r>
            <w:r w:rsidRPr="00A845BD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F76F68" w:rsidRPr="00A845BD" w14:paraId="7BA5FD3E" w14:textId="77777777" w:rsidTr="000A72E4">
        <w:trPr>
          <w:trHeight w:val="454"/>
          <w:jc w:val="center"/>
        </w:trPr>
        <w:tc>
          <w:tcPr>
            <w:tcW w:w="9743" w:type="dxa"/>
          </w:tcPr>
          <w:p w14:paraId="674921E3" w14:textId="77777777" w:rsidR="00F76F68" w:rsidRPr="00A845BD" w:rsidRDefault="00F76F68" w:rsidP="00F76F68">
            <w:pPr>
              <w:spacing w:before="60" w:after="120"/>
              <w:rPr>
                <w:rFonts w:ascii="Arial Narrow" w:hAnsi="Arial Narrow"/>
                <w:sz w:val="20"/>
                <w:szCs w:val="20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t xml:space="preserve">CORSO di STUDI: </w:t>
            </w:r>
          </w:p>
        </w:tc>
      </w:tr>
      <w:tr w:rsidR="00F76F68" w:rsidRPr="00A845BD" w14:paraId="25C1B3AA" w14:textId="77777777" w:rsidTr="000A72E4">
        <w:trPr>
          <w:trHeight w:val="454"/>
          <w:jc w:val="center"/>
        </w:trPr>
        <w:tc>
          <w:tcPr>
            <w:tcW w:w="9743" w:type="dxa"/>
          </w:tcPr>
          <w:p w14:paraId="29F1366D" w14:textId="77777777" w:rsidR="00F76F68" w:rsidRPr="00A845BD" w:rsidRDefault="00EC51A9" w:rsidP="00F76F68">
            <w:pPr>
              <w:spacing w:before="60" w:after="120"/>
              <w:rPr>
                <w:rFonts w:ascii="Arial Narrow" w:hAnsi="Arial Narrow"/>
                <w:sz w:val="20"/>
                <w:szCs w:val="20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t>CLASSE/I:</w:t>
            </w:r>
            <w:r w:rsidR="00F76F68"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F036E2" w:rsidRPr="00A845BD" w14:paraId="579C3F6C" w14:textId="77777777" w:rsidTr="000A72E4">
        <w:trPr>
          <w:trHeight w:val="454"/>
          <w:jc w:val="center"/>
        </w:trPr>
        <w:tc>
          <w:tcPr>
            <w:tcW w:w="9743" w:type="dxa"/>
          </w:tcPr>
          <w:p w14:paraId="13163FDA" w14:textId="77777777" w:rsidR="00F036E2" w:rsidRPr="00A845BD" w:rsidRDefault="00F036E2" w:rsidP="00F76F68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A845BD">
              <w:rPr>
                <w:rFonts w:ascii="Arial" w:hAnsi="Arial" w:cs="Arial"/>
                <w:sz w:val="18"/>
                <w:szCs w:val="18"/>
              </w:rPr>
              <w:t>Primo anno accademico di attivazione: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856E1" w:rsidRPr="00A845BD" w14:paraId="6B13B033" w14:textId="77777777" w:rsidTr="000A72E4">
        <w:trPr>
          <w:trHeight w:val="454"/>
          <w:jc w:val="center"/>
        </w:trPr>
        <w:tc>
          <w:tcPr>
            <w:tcW w:w="9743" w:type="dxa"/>
          </w:tcPr>
          <w:p w14:paraId="2039F90A" w14:textId="77777777" w:rsidR="002856E1" w:rsidRPr="00A845BD" w:rsidRDefault="00F036E2" w:rsidP="00FE5454">
            <w:pPr>
              <w:tabs>
                <w:tab w:val="left" w:pos="6271"/>
              </w:tabs>
              <w:spacing w:before="60" w:after="120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" w:hAnsi="Arial" w:cs="Arial"/>
                <w:sz w:val="18"/>
                <w:szCs w:val="18"/>
              </w:rPr>
              <w:t>Data di effettuazione della verifica (mm/gg/</w:t>
            </w:r>
            <w:proofErr w:type="spellStart"/>
            <w:r w:rsidRPr="00A845BD">
              <w:rPr>
                <w:rFonts w:ascii="Arial" w:hAnsi="Arial" w:cs="Arial"/>
                <w:sz w:val="18"/>
                <w:szCs w:val="18"/>
              </w:rPr>
              <w:t>aaaa</w:t>
            </w:r>
            <w:proofErr w:type="spellEnd"/>
            <w:r w:rsidRPr="00A845BD">
              <w:rPr>
                <w:rFonts w:ascii="Arial" w:hAnsi="Arial" w:cs="Arial"/>
                <w:sz w:val="18"/>
                <w:szCs w:val="18"/>
              </w:rPr>
              <w:t>)</w:t>
            </w:r>
            <w:r w:rsidR="002856E1" w:rsidRPr="00A845BD">
              <w:rPr>
                <w:rFonts w:ascii="Arial" w:hAnsi="Arial" w:cs="Arial"/>
                <w:sz w:val="18"/>
                <w:szCs w:val="18"/>
              </w:rPr>
              <w:t>:</w:t>
            </w:r>
            <w:r w:rsidR="00FE5454" w:rsidRPr="00A845BD">
              <w:rPr>
                <w:rFonts w:ascii="Times New Roman" w:hAnsi="Times New Roman"/>
                <w:sz w:val="20"/>
                <w:szCs w:val="20"/>
              </w:rPr>
              <w:tab/>
            </w:r>
            <w:r w:rsidRPr="00A84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45BD">
              <w:rPr>
                <w:rFonts w:ascii="Arial Narrow" w:hAnsi="Arial Narrow"/>
                <w:sz w:val="18"/>
                <w:szCs w:val="18"/>
              </w:rPr>
              <w:t>Ora</w:t>
            </w:r>
            <w:r w:rsidR="000A72E4" w:rsidRPr="00A845BD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="000A72E4" w:rsidRPr="00A845BD">
              <w:rPr>
                <w:rFonts w:ascii="Arial Narrow" w:hAnsi="Arial Narrow"/>
                <w:sz w:val="18"/>
                <w:szCs w:val="18"/>
              </w:rPr>
              <w:t>hh:mm</w:t>
            </w:r>
            <w:proofErr w:type="spellEnd"/>
            <w:r w:rsidR="000A72E4" w:rsidRPr="00A845BD">
              <w:rPr>
                <w:rFonts w:ascii="Arial Narrow" w:hAnsi="Arial Narrow"/>
                <w:sz w:val="18"/>
                <w:szCs w:val="18"/>
              </w:rPr>
              <w:t>)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</w:tc>
      </w:tr>
    </w:tbl>
    <w:p w14:paraId="6D5B7DE0" w14:textId="77777777" w:rsidR="005A7952" w:rsidRDefault="005A7952"/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7"/>
        <w:gridCol w:w="1134"/>
        <w:gridCol w:w="992"/>
        <w:gridCol w:w="1040"/>
      </w:tblGrid>
      <w:tr w:rsidR="00F76F68" w:rsidRPr="00A845BD" w14:paraId="0C30F9DE" w14:textId="77777777" w:rsidTr="000A72E4">
        <w:trPr>
          <w:jc w:val="center"/>
        </w:trPr>
        <w:tc>
          <w:tcPr>
            <w:tcW w:w="9743" w:type="dxa"/>
            <w:gridSpan w:val="4"/>
            <w:shd w:val="clear" w:color="auto" w:fill="F3F3F3"/>
          </w:tcPr>
          <w:p w14:paraId="69F8E333" w14:textId="0A993480" w:rsidR="00F76F68" w:rsidRPr="00A845BD" w:rsidRDefault="00F00DA6" w:rsidP="00F76F6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</w:rPr>
              <w:t xml:space="preserve">INFORMAZIONI GENERALI SUL CORSO DI STUDIO - </w:t>
            </w:r>
            <w:r w:rsidR="00E73860">
              <w:rPr>
                <w:rFonts w:ascii="Arial Narrow" w:hAnsi="Arial Narrow"/>
                <w:b/>
                <w:i/>
              </w:rPr>
              <w:t>Profilo</w:t>
            </w:r>
          </w:p>
        </w:tc>
      </w:tr>
      <w:tr w:rsidR="00DD3400" w:rsidRPr="00A845BD" w14:paraId="3D30429A" w14:textId="77777777" w:rsidTr="00A837D9">
        <w:trPr>
          <w:jc w:val="center"/>
        </w:trPr>
        <w:tc>
          <w:tcPr>
            <w:tcW w:w="6577" w:type="dxa"/>
            <w:vMerge w:val="restart"/>
            <w:vAlign w:val="center"/>
          </w:tcPr>
          <w:p w14:paraId="4DEE610F" w14:textId="77777777" w:rsidR="00DD3400" w:rsidRPr="00A845BD" w:rsidRDefault="004F184F" w:rsidP="00330C18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Quadro</w:t>
            </w:r>
            <w:r w:rsidR="00DD3400" w:rsidRPr="00A845BD">
              <w:rPr>
                <w:rFonts w:ascii="Arial Narrow" w:hAnsi="Arial Narrow"/>
                <w:b/>
                <w:sz w:val="18"/>
                <w:szCs w:val="18"/>
              </w:rPr>
              <w:t xml:space="preserve"> da valutare</w:t>
            </w:r>
          </w:p>
        </w:tc>
        <w:tc>
          <w:tcPr>
            <w:tcW w:w="3166" w:type="dxa"/>
            <w:gridSpan w:val="3"/>
          </w:tcPr>
          <w:p w14:paraId="4D0E6B1E" w14:textId="77777777" w:rsidR="00DD3400" w:rsidRPr="00A845BD" w:rsidRDefault="00DD3400" w:rsidP="00330C18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DD3400" w:rsidRPr="00A845BD" w14:paraId="29DD1432" w14:textId="77777777" w:rsidTr="00A837D9">
        <w:trPr>
          <w:jc w:val="center"/>
        </w:trPr>
        <w:tc>
          <w:tcPr>
            <w:tcW w:w="6577" w:type="dxa"/>
            <w:vMerge/>
          </w:tcPr>
          <w:p w14:paraId="7F77EC94" w14:textId="77777777" w:rsidR="00DD3400" w:rsidRPr="00A845BD" w:rsidRDefault="00DD3400" w:rsidP="00330C18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BBD36A" w14:textId="77777777" w:rsidR="00DD3400" w:rsidRPr="00A845BD" w:rsidRDefault="00DD34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992" w:type="dxa"/>
          </w:tcPr>
          <w:p w14:paraId="5EAA67D7" w14:textId="77777777" w:rsidR="00DD3400" w:rsidRPr="00A845BD" w:rsidRDefault="00DD34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1040" w:type="dxa"/>
          </w:tcPr>
          <w:p w14:paraId="4A5E973E" w14:textId="77777777" w:rsidR="00DD3400" w:rsidRPr="00A845BD" w:rsidRDefault="00DD34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DD3400" w:rsidRPr="00A845BD" w14:paraId="37C511D6" w14:textId="77777777" w:rsidTr="00FE5307">
        <w:trPr>
          <w:jc w:val="center"/>
        </w:trPr>
        <w:tc>
          <w:tcPr>
            <w:tcW w:w="6577" w:type="dxa"/>
            <w:vAlign w:val="center"/>
          </w:tcPr>
          <w:p w14:paraId="215C8082" w14:textId="0ECC2596" w:rsidR="00DD3400" w:rsidRPr="00A845BD" w:rsidRDefault="00FE5454" w:rsidP="00330C18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t xml:space="preserve">Informazioni generali </w:t>
            </w:r>
            <w:r w:rsidR="00E73860">
              <w:rPr>
                <w:rFonts w:ascii="Arial Narrow" w:hAnsi="Arial Narrow"/>
                <w:sz w:val="18"/>
                <w:szCs w:val="18"/>
              </w:rPr>
              <w:t>(</w:t>
            </w:r>
            <w:r w:rsidR="00E73860" w:rsidRPr="008C09B8">
              <w:rPr>
                <w:rFonts w:ascii="Arial Narrow" w:hAnsi="Arial Narrow"/>
                <w:b/>
                <w:bCs/>
                <w:sz w:val="18"/>
                <w:szCs w:val="18"/>
              </w:rPr>
              <w:t>RAD</w:t>
            </w:r>
            <w:r w:rsidR="00E73860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4BAB37F" w14:textId="77777777" w:rsidR="00DD3400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400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984F8C9" w14:textId="77777777" w:rsidR="00DD3400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400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</w:tcPr>
          <w:p w14:paraId="3D49155B" w14:textId="77777777" w:rsidR="00DD3400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400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FE5454" w:rsidRPr="00A845BD" w14:paraId="70D176FF" w14:textId="77777777" w:rsidTr="00FE5307">
        <w:trPr>
          <w:jc w:val="center"/>
        </w:trPr>
        <w:tc>
          <w:tcPr>
            <w:tcW w:w="6577" w:type="dxa"/>
            <w:shd w:val="clear" w:color="auto" w:fill="A6A6A6" w:themeFill="background1" w:themeFillShade="A6"/>
            <w:vAlign w:val="center"/>
          </w:tcPr>
          <w:p w14:paraId="1E4A070D" w14:textId="756E06A7" w:rsidR="00FE5454" w:rsidRPr="00A845BD" w:rsidRDefault="00E73860" w:rsidP="00330C18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Programmazione Accessi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8FD3C11" w14:textId="19E98EF8" w:rsidR="00FE5454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5454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5F61072" w14:textId="77777777" w:rsidR="00FE5454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5454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shd w:val="clear" w:color="auto" w:fill="A6A6A6" w:themeFill="background1" w:themeFillShade="A6"/>
          </w:tcPr>
          <w:p w14:paraId="0BE1CF11" w14:textId="77777777" w:rsidR="00FE5454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5454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7B3100" w:rsidRPr="00A845BD" w14:paraId="5B22E62F" w14:textId="77777777" w:rsidTr="00FE5307">
        <w:trPr>
          <w:jc w:val="center"/>
        </w:trPr>
        <w:tc>
          <w:tcPr>
            <w:tcW w:w="6577" w:type="dxa"/>
            <w:shd w:val="clear" w:color="auto" w:fill="A6A6A6" w:themeFill="background1" w:themeFillShade="A6"/>
            <w:vAlign w:val="center"/>
          </w:tcPr>
          <w:p w14:paraId="2ECEFAD7" w14:textId="419C7058" w:rsidR="007B3100" w:rsidRPr="00A845BD" w:rsidRDefault="00E73860" w:rsidP="00330C18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Sede del Corso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579DAA7" w14:textId="77777777" w:rsidR="007B3100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3100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EC61C9F" w14:textId="77777777" w:rsidR="007B3100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3100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shd w:val="clear" w:color="auto" w:fill="A6A6A6" w:themeFill="background1" w:themeFillShade="A6"/>
          </w:tcPr>
          <w:p w14:paraId="5144E570" w14:textId="77777777" w:rsidR="007B3100" w:rsidRPr="00A845BD" w:rsidRDefault="00FA58AD" w:rsidP="00330C18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3100"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7B3100" w:rsidRPr="00A845BD" w14:paraId="349BD7BA" w14:textId="77777777" w:rsidTr="007A471F">
        <w:trPr>
          <w:trHeight w:val="7569"/>
          <w:jc w:val="center"/>
        </w:trPr>
        <w:tc>
          <w:tcPr>
            <w:tcW w:w="9743" w:type="dxa"/>
            <w:gridSpan w:val="4"/>
            <w:tcBorders>
              <w:bottom w:val="single" w:sz="4" w:space="0" w:color="auto"/>
            </w:tcBorders>
          </w:tcPr>
          <w:p w14:paraId="64E57383" w14:textId="77777777" w:rsidR="007B3100" w:rsidRPr="00A845BD" w:rsidRDefault="007B3100" w:rsidP="004F184F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D6684" w:rsidRPr="00CD6684">
              <w:rPr>
                <w:rFonts w:ascii="Arial Narrow" w:hAnsi="Arial Narrow"/>
                <w:i/>
                <w:iCs/>
                <w:sz w:val="18"/>
                <w:szCs w:val="18"/>
              </w:rPr>
              <w:t>Inserire eventuali indicazioni per il miglioramento dei contenuti di questa area della scheda SUA-CdS (soprattutto in caso di giudizi: "parziali" e/o "assenti")</w:t>
            </w:r>
          </w:p>
          <w:p w14:paraId="518D4BA5" w14:textId="77777777" w:rsidR="005A7952" w:rsidRPr="00A845BD" w:rsidRDefault="005A7952" w:rsidP="007A471F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9AFCBCB" w14:textId="77777777" w:rsidR="00FE53E0" w:rsidRPr="007A471F" w:rsidRDefault="00FE53E0" w:rsidP="00FE53E0">
      <w:pPr>
        <w:rPr>
          <w:sz w:val="20"/>
          <w:szCs w:val="20"/>
        </w:rPr>
      </w:pPr>
    </w:p>
    <w:p w14:paraId="1FBA7B83" w14:textId="77777777" w:rsidR="00FE53E0" w:rsidRPr="007A471F" w:rsidRDefault="00FE53E0">
      <w:pPr>
        <w:rPr>
          <w:sz w:val="8"/>
          <w:szCs w:val="8"/>
        </w:rPr>
      </w:pPr>
    </w:p>
    <w:p w14:paraId="18F764DF" w14:textId="061E34AA" w:rsidR="005D0243" w:rsidRPr="008C09B8" w:rsidRDefault="005D0243">
      <w:pPr>
        <w:rPr>
          <w:sz w:val="2"/>
          <w:szCs w:val="2"/>
        </w:rPr>
      </w:pPr>
    </w:p>
    <w:p w14:paraId="5FDD18B9" w14:textId="77777777" w:rsidR="00342E67" w:rsidRPr="007A471F" w:rsidRDefault="00342E67">
      <w:pPr>
        <w:rPr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4"/>
        <w:gridCol w:w="1108"/>
        <w:gridCol w:w="831"/>
        <w:gridCol w:w="929"/>
      </w:tblGrid>
      <w:tr w:rsidR="005D0243" w:rsidRPr="00A845BD" w14:paraId="3A964415" w14:textId="77777777" w:rsidTr="007F6D66">
        <w:trPr>
          <w:jc w:val="center"/>
        </w:trPr>
        <w:tc>
          <w:tcPr>
            <w:tcW w:w="5000" w:type="pct"/>
            <w:gridSpan w:val="4"/>
            <w:shd w:val="clear" w:color="auto" w:fill="E0E0E0"/>
          </w:tcPr>
          <w:p w14:paraId="782EE864" w14:textId="15A3EFC6" w:rsidR="005D0243" w:rsidRDefault="005D0243" w:rsidP="007F6D66">
            <w:pPr>
              <w:spacing w:before="120" w:after="12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INFORMAZIONI GENERALI SUL CORSO DI STUDIO – Documentazione</w:t>
            </w:r>
          </w:p>
        </w:tc>
      </w:tr>
      <w:tr w:rsidR="00A837D9" w:rsidRPr="00A845BD" w14:paraId="4C541BD7" w14:textId="77777777" w:rsidTr="00A837D9">
        <w:trPr>
          <w:jc w:val="center"/>
        </w:trPr>
        <w:tc>
          <w:tcPr>
            <w:tcW w:w="3509" w:type="pct"/>
            <w:vMerge w:val="restart"/>
            <w:vAlign w:val="center"/>
          </w:tcPr>
          <w:p w14:paraId="31BEBEDC" w14:textId="77777777" w:rsidR="00A837D9" w:rsidRPr="00A845BD" w:rsidRDefault="00A837D9" w:rsidP="007F6D66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491" w:type="pct"/>
            <w:gridSpan w:val="3"/>
          </w:tcPr>
          <w:p w14:paraId="6765ED79" w14:textId="19EF3BDF" w:rsidR="00A837D9" w:rsidRPr="00A845BD" w:rsidRDefault="00A837D9" w:rsidP="007F6D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A837D9" w:rsidRPr="00A845BD" w14:paraId="008C3E90" w14:textId="77777777" w:rsidTr="00A837D9">
        <w:trPr>
          <w:jc w:val="center"/>
        </w:trPr>
        <w:tc>
          <w:tcPr>
            <w:tcW w:w="3509" w:type="pct"/>
            <w:vMerge/>
          </w:tcPr>
          <w:p w14:paraId="51BCDBA0" w14:textId="77777777" w:rsidR="00A837D9" w:rsidRPr="00A845BD" w:rsidRDefault="00A837D9" w:rsidP="007F6D66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76" w:type="pct"/>
          </w:tcPr>
          <w:p w14:paraId="55425EC4" w14:textId="77777777" w:rsidR="00A837D9" w:rsidRPr="00A845BD" w:rsidRDefault="00A837D9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432" w:type="pct"/>
          </w:tcPr>
          <w:p w14:paraId="6E3A76A4" w14:textId="77777777" w:rsidR="00A837D9" w:rsidRPr="00A845BD" w:rsidRDefault="00A837D9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83" w:type="pct"/>
          </w:tcPr>
          <w:p w14:paraId="4AAD9725" w14:textId="575040B9" w:rsidR="00A837D9" w:rsidRPr="00A845BD" w:rsidRDefault="00A837D9" w:rsidP="00A837D9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A837D9" w:rsidRPr="00A845BD" w14:paraId="55AFD7CB" w14:textId="77777777" w:rsidTr="005805E5">
        <w:trPr>
          <w:jc w:val="center"/>
        </w:trPr>
        <w:tc>
          <w:tcPr>
            <w:tcW w:w="3509" w:type="pct"/>
            <w:shd w:val="clear" w:color="auto" w:fill="A6A6A6" w:themeFill="background1" w:themeFillShade="A6"/>
            <w:vAlign w:val="center"/>
          </w:tcPr>
          <w:p w14:paraId="1F48BECE" w14:textId="13F731FE" w:rsidR="00A837D9" w:rsidRPr="00A845BD" w:rsidRDefault="00A837D9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5D0243">
              <w:rPr>
                <w:rFonts w:ascii="Arial Narrow" w:hAnsi="Arial Narrow"/>
                <w:sz w:val="18"/>
                <w:szCs w:val="18"/>
              </w:rPr>
              <w:t>Il Corso di Studio in breve</w:t>
            </w:r>
          </w:p>
        </w:tc>
        <w:tc>
          <w:tcPr>
            <w:tcW w:w="576" w:type="pct"/>
            <w:shd w:val="clear" w:color="auto" w:fill="A6A6A6" w:themeFill="background1" w:themeFillShade="A6"/>
            <w:vAlign w:val="center"/>
          </w:tcPr>
          <w:p w14:paraId="44CCA9EC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A6A6A6" w:themeFill="background1" w:themeFillShade="A6"/>
            <w:vAlign w:val="center"/>
          </w:tcPr>
          <w:p w14:paraId="7A9F93D7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A6A6A6" w:themeFill="background1" w:themeFillShade="A6"/>
            <w:vAlign w:val="center"/>
          </w:tcPr>
          <w:p w14:paraId="756242F6" w14:textId="3F83C43F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837D9" w:rsidRPr="00A845BD" w14:paraId="420A7BC8" w14:textId="77777777" w:rsidTr="005805E5">
        <w:trPr>
          <w:jc w:val="center"/>
        </w:trPr>
        <w:tc>
          <w:tcPr>
            <w:tcW w:w="3509" w:type="pct"/>
            <w:shd w:val="clear" w:color="auto" w:fill="A6A6A6" w:themeFill="background1" w:themeFillShade="A6"/>
            <w:vAlign w:val="center"/>
          </w:tcPr>
          <w:p w14:paraId="55F66D79" w14:textId="514CFD1A" w:rsidR="00A837D9" w:rsidRPr="00A845BD" w:rsidRDefault="00A837D9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5D0243">
              <w:rPr>
                <w:rFonts w:ascii="Arial Narrow" w:hAnsi="Arial Narrow"/>
                <w:sz w:val="18"/>
                <w:szCs w:val="18"/>
              </w:rPr>
              <w:t>Progettazione del CdS</w:t>
            </w:r>
          </w:p>
        </w:tc>
        <w:tc>
          <w:tcPr>
            <w:tcW w:w="576" w:type="pct"/>
            <w:shd w:val="clear" w:color="auto" w:fill="A6A6A6" w:themeFill="background1" w:themeFillShade="A6"/>
            <w:vAlign w:val="center"/>
          </w:tcPr>
          <w:p w14:paraId="69D295EB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A6A6A6" w:themeFill="background1" w:themeFillShade="A6"/>
            <w:vAlign w:val="center"/>
          </w:tcPr>
          <w:p w14:paraId="4ECE45D7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A6A6A6" w:themeFill="background1" w:themeFillShade="A6"/>
            <w:vAlign w:val="center"/>
          </w:tcPr>
          <w:p w14:paraId="512636A0" w14:textId="0A79271B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837D9" w:rsidRPr="00A845BD" w14:paraId="4B70158E" w14:textId="77777777" w:rsidTr="005805E5">
        <w:trPr>
          <w:jc w:val="center"/>
        </w:trPr>
        <w:tc>
          <w:tcPr>
            <w:tcW w:w="3509" w:type="pct"/>
            <w:vAlign w:val="center"/>
          </w:tcPr>
          <w:p w14:paraId="7A99F876" w14:textId="6F7E8662" w:rsidR="00A837D9" w:rsidRPr="00F00DA6" w:rsidRDefault="00A837D9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CD2428">
              <w:rPr>
                <w:rFonts w:ascii="Arial Narrow" w:hAnsi="Arial Narrow"/>
                <w:sz w:val="18"/>
                <w:szCs w:val="18"/>
              </w:rPr>
              <w:t>Consultazione con le organizzazioni rappresentative - a livello nazionale e internazionale - della produzione di beni e servizi, delle professioni (Istituzione del corso)</w:t>
            </w:r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CD2428">
              <w:rPr>
                <w:rFonts w:ascii="Arial Narrow" w:hAnsi="Arial Narrow"/>
                <w:b/>
                <w:bCs/>
                <w:sz w:val="18"/>
                <w:szCs w:val="18"/>
              </w:rPr>
              <w:t>RAD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576" w:type="pct"/>
            <w:vAlign w:val="center"/>
          </w:tcPr>
          <w:p w14:paraId="7FDDBE60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78DD5E49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74932144" w14:textId="5FBEEB33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837D9" w:rsidRPr="00A845BD" w14:paraId="38109784" w14:textId="77777777" w:rsidTr="005805E5">
        <w:trPr>
          <w:jc w:val="center"/>
        </w:trPr>
        <w:tc>
          <w:tcPr>
            <w:tcW w:w="3509" w:type="pct"/>
            <w:shd w:val="clear" w:color="auto" w:fill="A6A6A6" w:themeFill="background1" w:themeFillShade="A6"/>
            <w:vAlign w:val="center"/>
          </w:tcPr>
          <w:p w14:paraId="25F7B923" w14:textId="41C24AD1" w:rsidR="00A837D9" w:rsidRPr="00F00DA6" w:rsidRDefault="00A837D9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CD2428">
              <w:rPr>
                <w:rFonts w:ascii="Arial Narrow" w:hAnsi="Arial Narrow"/>
                <w:sz w:val="18"/>
                <w:szCs w:val="18"/>
              </w:rPr>
              <w:t>Consultazione con le organizzazioni rappresentative - a livello nazionale e internazionale - della produzione di beni e servizi, delle professioni (Consultazioni successive)</w:t>
            </w:r>
          </w:p>
        </w:tc>
        <w:tc>
          <w:tcPr>
            <w:tcW w:w="576" w:type="pct"/>
            <w:shd w:val="clear" w:color="auto" w:fill="A6A6A6" w:themeFill="background1" w:themeFillShade="A6"/>
            <w:vAlign w:val="center"/>
          </w:tcPr>
          <w:p w14:paraId="2B86314F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A6A6A6" w:themeFill="background1" w:themeFillShade="A6"/>
            <w:vAlign w:val="center"/>
          </w:tcPr>
          <w:p w14:paraId="561E6303" w14:textId="77777777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A6A6A6" w:themeFill="background1" w:themeFillShade="A6"/>
            <w:vAlign w:val="center"/>
          </w:tcPr>
          <w:p w14:paraId="550B92EE" w14:textId="29C3C2B6" w:rsidR="00A837D9" w:rsidRPr="00A845BD" w:rsidRDefault="00A837D9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837D9" w:rsidRPr="00A845BD" w14:paraId="29B2E29D" w14:textId="77777777" w:rsidTr="005805E5">
        <w:trPr>
          <w:jc w:val="center"/>
        </w:trPr>
        <w:tc>
          <w:tcPr>
            <w:tcW w:w="3509" w:type="pct"/>
            <w:vAlign w:val="center"/>
          </w:tcPr>
          <w:p w14:paraId="5E3A76DF" w14:textId="349FB0BB" w:rsidR="00A837D9" w:rsidRPr="00CD2428" w:rsidRDefault="00A837D9" w:rsidP="00A837D9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A837D9">
              <w:rPr>
                <w:rFonts w:ascii="Arial Narrow" w:hAnsi="Arial Narrow"/>
                <w:sz w:val="18"/>
                <w:szCs w:val="18"/>
              </w:rPr>
              <w:t>Corso Interateneo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837D9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vAlign w:val="center"/>
          </w:tcPr>
          <w:p w14:paraId="03EF2853" w14:textId="6FBF3BCC" w:rsidR="00A837D9" w:rsidRPr="00A845BD" w:rsidRDefault="00A837D9" w:rsidP="00A837D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08EAAD6E" w14:textId="1665F314" w:rsidR="00A837D9" w:rsidRPr="00A845BD" w:rsidRDefault="00A837D9" w:rsidP="00A837D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1F8418AA" w14:textId="659FC460" w:rsidR="00A837D9" w:rsidRPr="00A845BD" w:rsidRDefault="00A837D9" w:rsidP="00A837D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837D9" w:rsidRPr="00A845BD" w14:paraId="71AE3E3D" w14:textId="77777777" w:rsidTr="005805E5">
        <w:trPr>
          <w:jc w:val="center"/>
        </w:trPr>
        <w:tc>
          <w:tcPr>
            <w:tcW w:w="3509" w:type="pct"/>
            <w:vAlign w:val="center"/>
          </w:tcPr>
          <w:p w14:paraId="6B74B1F0" w14:textId="7B423BF1" w:rsidR="00A837D9" w:rsidRPr="00A837D9" w:rsidRDefault="00A837D9" w:rsidP="00A837D9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A837D9">
              <w:rPr>
                <w:rFonts w:ascii="Arial Narrow" w:hAnsi="Arial Narrow"/>
                <w:sz w:val="18"/>
                <w:szCs w:val="18"/>
              </w:rPr>
              <w:t>Istituzione di più corsi nella classe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837D9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vAlign w:val="center"/>
          </w:tcPr>
          <w:p w14:paraId="76DB256F" w14:textId="0E1DAA96" w:rsidR="00A837D9" w:rsidRPr="00A845BD" w:rsidRDefault="00A837D9" w:rsidP="00A837D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5037FB8C" w14:textId="2325ECF9" w:rsidR="00A837D9" w:rsidRPr="00A845BD" w:rsidRDefault="00A837D9" w:rsidP="00A837D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14FE0FBB" w14:textId="08E92EAC" w:rsidR="00A837D9" w:rsidRPr="00A845BD" w:rsidRDefault="00A837D9" w:rsidP="00A837D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837D9" w:rsidRPr="00A845BD" w14:paraId="58CDB40B" w14:textId="77777777" w:rsidTr="007F6D66">
        <w:trPr>
          <w:trHeight w:val="7893"/>
          <w:jc w:val="center"/>
        </w:trPr>
        <w:tc>
          <w:tcPr>
            <w:tcW w:w="5000" w:type="pct"/>
            <w:gridSpan w:val="4"/>
          </w:tcPr>
          <w:p w14:paraId="6F9181BC" w14:textId="77777777" w:rsidR="00A837D9" w:rsidRPr="00A845BD" w:rsidRDefault="00A837D9" w:rsidP="00A837D9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6684">
              <w:rPr>
                <w:rFonts w:ascii="Arial Narrow" w:hAnsi="Arial Narrow"/>
                <w:i/>
                <w:iCs/>
                <w:sz w:val="18"/>
                <w:szCs w:val="18"/>
              </w:rPr>
              <w:t>Inserire eventuali indicazioni per il miglioramento dei contenuti di questa area della scheda SUA-CdS (soprattutto in caso di giudizi: "parziali" e/o "assenti")</w:t>
            </w:r>
          </w:p>
          <w:p w14:paraId="69EE1B32" w14:textId="77777777" w:rsidR="00A837D9" w:rsidRDefault="00A837D9" w:rsidP="00A837D9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24ED86F" w14:textId="77777777" w:rsidR="006155C5" w:rsidRDefault="006155C5" w:rsidP="00A837D9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DD97740" w14:textId="77777777" w:rsidR="006155C5" w:rsidRDefault="006155C5" w:rsidP="00A837D9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C2B00E2" w14:textId="77777777" w:rsidR="006155C5" w:rsidRPr="00A845BD" w:rsidRDefault="006155C5" w:rsidP="00A837D9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6480DC1C" w14:textId="77777777" w:rsidR="001B320F" w:rsidRDefault="001B320F"/>
    <w:p w14:paraId="7777FAFF" w14:textId="77777777" w:rsidR="006155C5" w:rsidRDefault="006155C5"/>
    <w:p w14:paraId="7D68B3A9" w14:textId="77777777" w:rsidR="006155C5" w:rsidRDefault="006155C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4"/>
        <w:gridCol w:w="1108"/>
        <w:gridCol w:w="831"/>
        <w:gridCol w:w="929"/>
      </w:tblGrid>
      <w:tr w:rsidR="008C09B8" w:rsidRPr="00A845BD" w14:paraId="0179B6F1" w14:textId="77777777" w:rsidTr="007F6D66">
        <w:trPr>
          <w:jc w:val="center"/>
        </w:trPr>
        <w:tc>
          <w:tcPr>
            <w:tcW w:w="5000" w:type="pct"/>
            <w:gridSpan w:val="4"/>
            <w:shd w:val="clear" w:color="auto" w:fill="E0E0E0"/>
          </w:tcPr>
          <w:p w14:paraId="2FA90035" w14:textId="2F1E7B68" w:rsidR="008C09B8" w:rsidRDefault="008C09B8" w:rsidP="007F6D66">
            <w:pPr>
              <w:spacing w:before="120" w:after="12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lastRenderedPageBreak/>
              <w:t>STRUTTURA DEL CDS E PERCORSI FORMATIVI – Ordinamento didattico</w:t>
            </w:r>
          </w:p>
        </w:tc>
      </w:tr>
      <w:tr w:rsidR="008C09B8" w:rsidRPr="00A845BD" w14:paraId="11D0B7FE" w14:textId="77777777" w:rsidTr="007F6D66">
        <w:trPr>
          <w:jc w:val="center"/>
        </w:trPr>
        <w:tc>
          <w:tcPr>
            <w:tcW w:w="3509" w:type="pct"/>
            <w:vMerge w:val="restart"/>
            <w:vAlign w:val="center"/>
          </w:tcPr>
          <w:p w14:paraId="356BEC2E" w14:textId="77777777" w:rsidR="008C09B8" w:rsidRPr="00A845BD" w:rsidRDefault="008C09B8" w:rsidP="007F6D66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491" w:type="pct"/>
            <w:gridSpan w:val="3"/>
          </w:tcPr>
          <w:p w14:paraId="08507622" w14:textId="77777777" w:rsidR="008C09B8" w:rsidRPr="00A845BD" w:rsidRDefault="008C09B8" w:rsidP="007F6D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8C09B8" w:rsidRPr="00A845BD" w14:paraId="4DD84396" w14:textId="77777777" w:rsidTr="007F6D66">
        <w:trPr>
          <w:jc w:val="center"/>
        </w:trPr>
        <w:tc>
          <w:tcPr>
            <w:tcW w:w="3509" w:type="pct"/>
            <w:vMerge/>
          </w:tcPr>
          <w:p w14:paraId="0F2F4340" w14:textId="77777777" w:rsidR="008C09B8" w:rsidRPr="00A845BD" w:rsidRDefault="008C09B8" w:rsidP="007F6D66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76" w:type="pct"/>
          </w:tcPr>
          <w:p w14:paraId="233395AA" w14:textId="77777777" w:rsidR="008C09B8" w:rsidRPr="00A845BD" w:rsidRDefault="008C09B8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432" w:type="pct"/>
          </w:tcPr>
          <w:p w14:paraId="0D016311" w14:textId="77777777" w:rsidR="008C09B8" w:rsidRPr="00A845BD" w:rsidRDefault="008C09B8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83" w:type="pct"/>
          </w:tcPr>
          <w:p w14:paraId="09424185" w14:textId="77777777" w:rsidR="008C09B8" w:rsidRPr="00A845BD" w:rsidRDefault="008C09B8" w:rsidP="007F6D66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8C09B8" w:rsidRPr="00A845BD" w14:paraId="7D7F2EB5" w14:textId="77777777" w:rsidTr="003E5B47">
        <w:trPr>
          <w:jc w:val="center"/>
        </w:trPr>
        <w:tc>
          <w:tcPr>
            <w:tcW w:w="3509" w:type="pct"/>
            <w:vAlign w:val="center"/>
          </w:tcPr>
          <w:p w14:paraId="7CA5BB23" w14:textId="4440E068" w:rsidR="008C09B8" w:rsidRPr="00A845BD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Obiettivi formativi specifici del Corso e descrizione del percorso formativo, anche con riferimento ai descrittori di Dublino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vAlign w:val="center"/>
          </w:tcPr>
          <w:p w14:paraId="7D093242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64DA1A9D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1E3BF6FE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09BEBAC6" w14:textId="77777777" w:rsidTr="003E5B47">
        <w:trPr>
          <w:jc w:val="center"/>
        </w:trPr>
        <w:tc>
          <w:tcPr>
            <w:tcW w:w="3509" w:type="pct"/>
            <w:vAlign w:val="center"/>
          </w:tcPr>
          <w:p w14:paraId="132FDE0D" w14:textId="61624F77" w:rsidR="008C09B8" w:rsidRPr="00A845BD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Profilo e sbocchi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vAlign w:val="center"/>
          </w:tcPr>
          <w:p w14:paraId="2E665BC9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27DBF74D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3CAB112D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3F6E5939" w14:textId="77777777" w:rsidTr="003E5B47">
        <w:trPr>
          <w:jc w:val="center"/>
        </w:trPr>
        <w:tc>
          <w:tcPr>
            <w:tcW w:w="3509" w:type="pct"/>
            <w:vAlign w:val="center"/>
          </w:tcPr>
          <w:p w14:paraId="75100615" w14:textId="6F029A8B" w:rsidR="008C09B8" w:rsidRPr="00F00DA6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Conoscenze richieste per l'accesso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vAlign w:val="center"/>
          </w:tcPr>
          <w:p w14:paraId="02C650C3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0D150982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7B1A6A56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37279368" w14:textId="77777777" w:rsidTr="003E5B47">
        <w:trPr>
          <w:jc w:val="center"/>
        </w:trPr>
        <w:tc>
          <w:tcPr>
            <w:tcW w:w="3509" w:type="pct"/>
            <w:shd w:val="clear" w:color="auto" w:fill="A6A6A6" w:themeFill="background1" w:themeFillShade="A6"/>
            <w:vAlign w:val="center"/>
          </w:tcPr>
          <w:p w14:paraId="0761B14F" w14:textId="342E164D" w:rsidR="008C09B8" w:rsidRPr="00F00DA6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Modalità di ammissione</w:t>
            </w:r>
          </w:p>
        </w:tc>
        <w:tc>
          <w:tcPr>
            <w:tcW w:w="576" w:type="pct"/>
            <w:shd w:val="clear" w:color="auto" w:fill="A6A6A6" w:themeFill="background1" w:themeFillShade="A6"/>
            <w:vAlign w:val="center"/>
          </w:tcPr>
          <w:p w14:paraId="49DBCFC2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A6A6A6" w:themeFill="background1" w:themeFillShade="A6"/>
            <w:vAlign w:val="center"/>
          </w:tcPr>
          <w:p w14:paraId="10BE17D3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A6A6A6" w:themeFill="background1" w:themeFillShade="A6"/>
            <w:vAlign w:val="center"/>
          </w:tcPr>
          <w:p w14:paraId="67A4C507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349331BE" w14:textId="77777777" w:rsidTr="003E5B47">
        <w:trPr>
          <w:jc w:val="center"/>
        </w:trPr>
        <w:tc>
          <w:tcPr>
            <w:tcW w:w="3509" w:type="pct"/>
            <w:vAlign w:val="center"/>
          </w:tcPr>
          <w:p w14:paraId="044ECBE9" w14:textId="1E9F003A" w:rsidR="008C09B8" w:rsidRPr="00F00DA6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Caratteristiche della prova finale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vAlign w:val="center"/>
          </w:tcPr>
          <w:p w14:paraId="5DF155ED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0E7A4C5A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04CFD7B7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27595055" w14:textId="77777777" w:rsidTr="003E5B47">
        <w:trPr>
          <w:jc w:val="center"/>
        </w:trPr>
        <w:tc>
          <w:tcPr>
            <w:tcW w:w="3509" w:type="pct"/>
            <w:shd w:val="clear" w:color="auto" w:fill="A6A6A6" w:themeFill="background1" w:themeFillShade="A6"/>
            <w:vAlign w:val="center"/>
          </w:tcPr>
          <w:p w14:paraId="0DE80A96" w14:textId="307716D1" w:rsidR="008C09B8" w:rsidRPr="00F00DA6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Modalità di svolgimento della prova finale</w:t>
            </w:r>
          </w:p>
        </w:tc>
        <w:tc>
          <w:tcPr>
            <w:tcW w:w="576" w:type="pct"/>
            <w:shd w:val="clear" w:color="auto" w:fill="A6A6A6" w:themeFill="background1" w:themeFillShade="A6"/>
            <w:vAlign w:val="center"/>
          </w:tcPr>
          <w:p w14:paraId="19EAD7B0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shd w:val="clear" w:color="auto" w:fill="A6A6A6" w:themeFill="background1" w:themeFillShade="A6"/>
            <w:vAlign w:val="center"/>
          </w:tcPr>
          <w:p w14:paraId="61614171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shd w:val="clear" w:color="auto" w:fill="A6A6A6" w:themeFill="background1" w:themeFillShade="A6"/>
            <w:vAlign w:val="center"/>
          </w:tcPr>
          <w:p w14:paraId="6B188954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036A1BF1" w14:textId="77777777" w:rsidTr="003E5B47">
        <w:trPr>
          <w:jc w:val="center"/>
        </w:trPr>
        <w:tc>
          <w:tcPr>
            <w:tcW w:w="3509" w:type="pct"/>
            <w:vAlign w:val="center"/>
          </w:tcPr>
          <w:p w14:paraId="286B8740" w14:textId="43B40AA0" w:rsidR="008C09B8" w:rsidRPr="00CD2428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Attività di base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vAlign w:val="center"/>
          </w:tcPr>
          <w:p w14:paraId="403068D5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1C329144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5AFBA808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2CF884D9" w14:textId="77777777" w:rsidTr="003E5B47">
        <w:trPr>
          <w:jc w:val="center"/>
        </w:trPr>
        <w:tc>
          <w:tcPr>
            <w:tcW w:w="3509" w:type="pct"/>
            <w:vAlign w:val="center"/>
          </w:tcPr>
          <w:p w14:paraId="18BEA8A5" w14:textId="25928574" w:rsidR="008C09B8" w:rsidRPr="00A837D9" w:rsidRDefault="006155C5" w:rsidP="007F6D66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Attività caratterizzanti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vAlign w:val="center"/>
          </w:tcPr>
          <w:p w14:paraId="65588F57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117FEECD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73F8DB0D" w14:textId="77777777" w:rsidR="008C09B8" w:rsidRPr="00A845BD" w:rsidRDefault="008C09B8" w:rsidP="007F6D6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155C5" w:rsidRPr="00A845BD" w14:paraId="003FF030" w14:textId="77777777" w:rsidTr="003E5B47">
        <w:trPr>
          <w:jc w:val="center"/>
        </w:trPr>
        <w:tc>
          <w:tcPr>
            <w:tcW w:w="3509" w:type="pct"/>
            <w:vAlign w:val="center"/>
          </w:tcPr>
          <w:p w14:paraId="046F719C" w14:textId="6620062E" w:rsidR="006155C5" w:rsidRPr="006155C5" w:rsidRDefault="006155C5" w:rsidP="006155C5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Attività affini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vAlign w:val="center"/>
          </w:tcPr>
          <w:p w14:paraId="42663275" w14:textId="7F1D2309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65AA829A" w14:textId="1BD60EFA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59612E74" w14:textId="7E094649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155C5" w:rsidRPr="00A845BD" w14:paraId="7D02767A" w14:textId="77777777" w:rsidTr="003E5B47">
        <w:trPr>
          <w:jc w:val="center"/>
        </w:trPr>
        <w:tc>
          <w:tcPr>
            <w:tcW w:w="3509" w:type="pct"/>
            <w:vAlign w:val="center"/>
          </w:tcPr>
          <w:p w14:paraId="2D1673A1" w14:textId="1AFC9D0B" w:rsidR="006155C5" w:rsidRPr="006155C5" w:rsidRDefault="006155C5" w:rsidP="006155C5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Descrizione sintetica delle attività affini o integrative</w:t>
            </w:r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RAD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576" w:type="pct"/>
            <w:vAlign w:val="center"/>
          </w:tcPr>
          <w:p w14:paraId="515EBCFB" w14:textId="44DA6AEF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3A84CCB0" w14:textId="0A453BF4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13AD5E2C" w14:textId="1D19AD0D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155C5" w:rsidRPr="00A845BD" w14:paraId="061C65F7" w14:textId="77777777" w:rsidTr="003E5B47">
        <w:trPr>
          <w:jc w:val="center"/>
        </w:trPr>
        <w:tc>
          <w:tcPr>
            <w:tcW w:w="3509" w:type="pct"/>
            <w:vAlign w:val="center"/>
          </w:tcPr>
          <w:p w14:paraId="6E357A2E" w14:textId="5D9AE8E4" w:rsidR="006155C5" w:rsidRPr="006155C5" w:rsidRDefault="006155C5" w:rsidP="006155C5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Altre attività</w:t>
            </w:r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RAD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576" w:type="pct"/>
            <w:vAlign w:val="center"/>
          </w:tcPr>
          <w:p w14:paraId="149D1E7D" w14:textId="7D10820B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6AA76AEA" w14:textId="7D59D448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33BD741E" w14:textId="7A31CAC2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155C5" w:rsidRPr="00A845BD" w14:paraId="3119B86C" w14:textId="77777777" w:rsidTr="003E5B47">
        <w:trPr>
          <w:jc w:val="center"/>
        </w:trPr>
        <w:tc>
          <w:tcPr>
            <w:tcW w:w="3509" w:type="pct"/>
            <w:vAlign w:val="center"/>
          </w:tcPr>
          <w:p w14:paraId="5F2BA51A" w14:textId="6CBC1B4F" w:rsidR="006155C5" w:rsidRPr="006155C5" w:rsidRDefault="006155C5" w:rsidP="006155C5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Raggruppamento settori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vAlign w:val="center"/>
          </w:tcPr>
          <w:p w14:paraId="2869C92A" w14:textId="633C7760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7D570740" w14:textId="21BC844E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0EBE2EE5" w14:textId="582C636D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6155C5" w:rsidRPr="00A845BD" w14:paraId="535B0BE9" w14:textId="77777777" w:rsidTr="003E5B47">
        <w:trPr>
          <w:jc w:val="center"/>
        </w:trPr>
        <w:tc>
          <w:tcPr>
            <w:tcW w:w="3509" w:type="pct"/>
            <w:vAlign w:val="center"/>
          </w:tcPr>
          <w:p w14:paraId="06818220" w14:textId="7EF23090" w:rsidR="006155C5" w:rsidRPr="006155C5" w:rsidRDefault="006155C5" w:rsidP="006155C5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 w:rsidRPr="006155C5">
              <w:rPr>
                <w:rFonts w:ascii="Arial Narrow" w:hAnsi="Arial Narrow"/>
                <w:sz w:val="18"/>
                <w:szCs w:val="18"/>
              </w:rPr>
              <w:t>Riepilogo CFU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55C5">
              <w:rPr>
                <w:rFonts w:ascii="Arial Narrow" w:hAnsi="Arial Narrow"/>
                <w:b/>
                <w:bCs/>
                <w:sz w:val="18"/>
                <w:szCs w:val="18"/>
              </w:rPr>
              <w:t>(RAD)</w:t>
            </w:r>
          </w:p>
        </w:tc>
        <w:tc>
          <w:tcPr>
            <w:tcW w:w="576" w:type="pct"/>
            <w:vAlign w:val="center"/>
          </w:tcPr>
          <w:p w14:paraId="3169AE50" w14:textId="39EF2431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3E50FEBE" w14:textId="264C2C3E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83" w:type="pct"/>
            <w:vAlign w:val="center"/>
          </w:tcPr>
          <w:p w14:paraId="44498408" w14:textId="534A0217" w:rsidR="006155C5" w:rsidRPr="00A845BD" w:rsidRDefault="006155C5" w:rsidP="006155C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845B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5BD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A845BD">
              <w:rPr>
                <w:rFonts w:ascii="Arial Narrow" w:hAnsi="Arial Narrow"/>
                <w:sz w:val="18"/>
                <w:szCs w:val="18"/>
              </w:rPr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845B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9B8" w:rsidRPr="00A845BD" w14:paraId="6C0CF8EA" w14:textId="77777777" w:rsidTr="006155C5">
        <w:trPr>
          <w:trHeight w:val="5356"/>
          <w:jc w:val="center"/>
        </w:trPr>
        <w:tc>
          <w:tcPr>
            <w:tcW w:w="5000" w:type="pct"/>
            <w:gridSpan w:val="4"/>
          </w:tcPr>
          <w:p w14:paraId="550D4DE0" w14:textId="77777777" w:rsidR="008C09B8" w:rsidRPr="00A845BD" w:rsidRDefault="008C09B8" w:rsidP="007F6D66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5BD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A845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6684">
              <w:rPr>
                <w:rFonts w:ascii="Arial Narrow" w:hAnsi="Arial Narrow"/>
                <w:i/>
                <w:iCs/>
                <w:sz w:val="18"/>
                <w:szCs w:val="18"/>
              </w:rPr>
              <w:t>Inserire eventuali indicazioni per il miglioramento dei contenuti di questa area della scheda SUA-CdS (soprattutto in caso di giudizi: "parziali" e/o "assenti")</w:t>
            </w:r>
          </w:p>
          <w:p w14:paraId="7A716A6E" w14:textId="77777777" w:rsidR="008C09B8" w:rsidRPr="00A845BD" w:rsidRDefault="008C09B8" w:rsidP="007F6D66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EED4DD8" w14:textId="77777777" w:rsidR="007B3F74" w:rsidRDefault="007B3F74"/>
    <w:p w14:paraId="077A6083" w14:textId="77777777" w:rsidR="007B3F74" w:rsidRDefault="007B3F74"/>
    <w:p w14:paraId="6B441526" w14:textId="0AFD0D72" w:rsidR="00B25A34" w:rsidRPr="00F1148A" w:rsidRDefault="00B25A34">
      <w:pPr>
        <w:rPr>
          <w:sz w:val="2"/>
          <w:szCs w:val="2"/>
        </w:rPr>
      </w:pPr>
    </w:p>
    <w:sectPr w:rsidR="00B25A34" w:rsidRPr="00F1148A" w:rsidSect="005A7952">
      <w:headerReference w:type="default" r:id="rId7"/>
      <w:footerReference w:type="even" r:id="rId8"/>
      <w:footerReference w:type="default" r:id="rId9"/>
      <w:pgSz w:w="11900" w:h="16840"/>
      <w:pgMar w:top="568" w:right="1134" w:bottom="1134" w:left="1134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4A95" w14:textId="77777777" w:rsidR="00997D12" w:rsidRDefault="00997D12" w:rsidP="00083FA3">
      <w:r>
        <w:separator/>
      </w:r>
    </w:p>
  </w:endnote>
  <w:endnote w:type="continuationSeparator" w:id="0">
    <w:p w14:paraId="06A6C9D1" w14:textId="77777777" w:rsidR="00997D12" w:rsidRDefault="00997D12" w:rsidP="0008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4ADE" w14:textId="77777777" w:rsidR="001A76EB" w:rsidRDefault="00FA58AD" w:rsidP="00083FA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A76E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1DB1AB7" w14:textId="77777777" w:rsidR="001A76EB" w:rsidRDefault="001A76EB" w:rsidP="00083F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4961"/>
    </w:tblGrid>
    <w:tr w:rsidR="001A76EB" w:rsidRPr="00A845BD" w14:paraId="6AA4C319" w14:textId="77777777" w:rsidTr="0039133B">
      <w:trPr>
        <w:trHeight w:val="552"/>
      </w:trPr>
      <w:tc>
        <w:tcPr>
          <w:tcW w:w="467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CAEDDA0" w14:textId="77777777" w:rsidR="001A76EB" w:rsidRPr="00AD73D5" w:rsidRDefault="001A76EB" w:rsidP="00E9235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18"/>
            </w:rPr>
          </w:pPr>
          <w:r w:rsidRPr="00AD73D5">
            <w:rPr>
              <w:rFonts w:ascii="Times New Roman" w:hAnsi="Times New Roman"/>
              <w:sz w:val="18"/>
              <w:szCs w:val="18"/>
            </w:rPr>
            <w:t xml:space="preserve">Redatto da CPQ: Coordinatore Presidio Qualità </w:t>
          </w:r>
        </w:p>
      </w:tc>
      <w:tc>
        <w:tcPr>
          <w:tcW w:w="496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B78F6E6" w14:textId="77777777" w:rsidR="001A76EB" w:rsidRPr="00AD73D5" w:rsidRDefault="001A76EB" w:rsidP="00E9235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18"/>
            </w:rPr>
          </w:pPr>
          <w:r w:rsidRPr="00AD73D5">
            <w:rPr>
              <w:rFonts w:ascii="Times New Roman" w:hAnsi="Times New Roman"/>
              <w:sz w:val="18"/>
              <w:szCs w:val="18"/>
            </w:rPr>
            <w:t>Verificato ed approvato da:</w:t>
          </w:r>
          <w:r w:rsidR="0039133B"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AD73D5">
            <w:rPr>
              <w:rFonts w:ascii="Times New Roman" w:hAnsi="Times New Roman"/>
              <w:sz w:val="18"/>
              <w:szCs w:val="18"/>
            </w:rPr>
            <w:t>Presidio della Qualità</w:t>
          </w:r>
        </w:p>
      </w:tc>
    </w:tr>
  </w:tbl>
  <w:p w14:paraId="4DDD8580" w14:textId="77777777" w:rsidR="001A76EB" w:rsidRPr="00AD73D5" w:rsidRDefault="001A76EB" w:rsidP="00BF0283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right"/>
      <w:textAlignment w:val="baseline"/>
      <w:rPr>
        <w:rFonts w:ascii="Times New Roman" w:hAnsi="Times New Roman"/>
        <w:sz w:val="16"/>
        <w:szCs w:val="20"/>
      </w:rPr>
    </w:pPr>
    <w:r w:rsidRPr="00AD73D5">
      <w:rPr>
        <w:rFonts w:ascii="Times New Roman" w:hAnsi="Times New Roman"/>
        <w:sz w:val="18"/>
        <w:szCs w:val="20"/>
      </w:rPr>
      <w:t xml:space="preserve"> </w:t>
    </w:r>
    <w:r w:rsidRPr="00E15FEF">
      <w:rPr>
        <w:rStyle w:val="Numeropagina"/>
        <w:snapToGrid w:val="0"/>
        <w:sz w:val="18"/>
        <w:szCs w:val="18"/>
      </w:rPr>
      <w:t xml:space="preserve">Pagina </w:t>
    </w:r>
    <w:r w:rsidR="00FA58AD" w:rsidRPr="00E15FEF">
      <w:rPr>
        <w:rStyle w:val="Numeropagina"/>
        <w:snapToGrid w:val="0"/>
        <w:sz w:val="18"/>
        <w:szCs w:val="18"/>
      </w:rPr>
      <w:fldChar w:fldCharType="begin"/>
    </w:r>
    <w:r w:rsidRPr="00E15FEF">
      <w:rPr>
        <w:rStyle w:val="Numeropagina"/>
        <w:snapToGrid w:val="0"/>
        <w:sz w:val="18"/>
        <w:szCs w:val="18"/>
      </w:rPr>
      <w:instrText xml:space="preserve"> PAGE </w:instrText>
    </w:r>
    <w:r w:rsidR="00FA58AD" w:rsidRPr="00E15FEF">
      <w:rPr>
        <w:rStyle w:val="Numeropagina"/>
        <w:snapToGrid w:val="0"/>
        <w:sz w:val="18"/>
        <w:szCs w:val="18"/>
      </w:rPr>
      <w:fldChar w:fldCharType="separate"/>
    </w:r>
    <w:r w:rsidR="00D45549">
      <w:rPr>
        <w:rStyle w:val="Numeropagina"/>
        <w:noProof/>
        <w:snapToGrid w:val="0"/>
        <w:sz w:val="18"/>
        <w:szCs w:val="18"/>
      </w:rPr>
      <w:t>5</w:t>
    </w:r>
    <w:r w:rsidR="00FA58AD" w:rsidRPr="00E15FEF">
      <w:rPr>
        <w:rStyle w:val="Numeropagina"/>
        <w:snapToGrid w:val="0"/>
        <w:sz w:val="18"/>
        <w:szCs w:val="18"/>
      </w:rPr>
      <w:fldChar w:fldCharType="end"/>
    </w:r>
    <w:r w:rsidRPr="00E15FEF">
      <w:rPr>
        <w:rStyle w:val="Numeropagina"/>
        <w:snapToGrid w:val="0"/>
        <w:sz w:val="18"/>
        <w:szCs w:val="18"/>
      </w:rPr>
      <w:t xml:space="preserve"> di </w:t>
    </w:r>
    <w:r w:rsidR="00FA58AD" w:rsidRPr="00E15FEF">
      <w:rPr>
        <w:rStyle w:val="Numeropagina"/>
        <w:snapToGrid w:val="0"/>
        <w:sz w:val="18"/>
        <w:szCs w:val="18"/>
      </w:rPr>
      <w:fldChar w:fldCharType="begin"/>
    </w:r>
    <w:r w:rsidRPr="00E15FEF">
      <w:rPr>
        <w:rStyle w:val="Numeropagina"/>
        <w:snapToGrid w:val="0"/>
        <w:sz w:val="18"/>
        <w:szCs w:val="18"/>
      </w:rPr>
      <w:instrText xml:space="preserve"> NUMPAGES </w:instrText>
    </w:r>
    <w:r w:rsidR="00FA58AD" w:rsidRPr="00E15FEF">
      <w:rPr>
        <w:rStyle w:val="Numeropagina"/>
        <w:snapToGrid w:val="0"/>
        <w:sz w:val="18"/>
        <w:szCs w:val="18"/>
      </w:rPr>
      <w:fldChar w:fldCharType="separate"/>
    </w:r>
    <w:r w:rsidR="00D45549">
      <w:rPr>
        <w:rStyle w:val="Numeropagina"/>
        <w:noProof/>
        <w:snapToGrid w:val="0"/>
        <w:sz w:val="18"/>
        <w:szCs w:val="18"/>
      </w:rPr>
      <w:t>5</w:t>
    </w:r>
    <w:r w:rsidR="00FA58AD" w:rsidRPr="00E15FEF">
      <w:rPr>
        <w:rStyle w:val="Numeropagina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DB74" w14:textId="77777777" w:rsidR="00997D12" w:rsidRDefault="00997D12" w:rsidP="00083FA3">
      <w:r>
        <w:separator/>
      </w:r>
    </w:p>
  </w:footnote>
  <w:footnote w:type="continuationSeparator" w:id="0">
    <w:p w14:paraId="3A8E27FD" w14:textId="77777777" w:rsidR="00997D12" w:rsidRDefault="00997D12" w:rsidP="0008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8"/>
      <w:gridCol w:w="4317"/>
      <w:gridCol w:w="2511"/>
    </w:tblGrid>
    <w:tr w:rsidR="001A76EB" w:rsidRPr="00A845BD" w14:paraId="27700AD2" w14:textId="77777777" w:rsidTr="00A845BD">
      <w:trPr>
        <w:jc w:val="center"/>
      </w:trPr>
      <w:tc>
        <w:tcPr>
          <w:tcW w:w="2948" w:type="dxa"/>
        </w:tcPr>
        <w:p w14:paraId="5BB13C88" w14:textId="0922F39E" w:rsidR="001A76EB" w:rsidRPr="00A845BD" w:rsidRDefault="00D83A0C" w:rsidP="00A845BD">
          <w:pPr>
            <w:pStyle w:val="Intestazione"/>
            <w:jc w:val="both"/>
            <w:rPr>
              <w:rFonts w:ascii="Lucida Sans" w:hAnsi="Lucida Sans"/>
              <w:color w:val="000080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04F059B" wp14:editId="4DEFF1FA">
                <wp:simplePos x="0" y="0"/>
                <wp:positionH relativeFrom="column">
                  <wp:posOffset>-45085</wp:posOffset>
                </wp:positionH>
                <wp:positionV relativeFrom="paragraph">
                  <wp:posOffset>9525</wp:posOffset>
                </wp:positionV>
                <wp:extent cx="1656080" cy="527050"/>
                <wp:effectExtent l="0" t="0" r="0" b="0"/>
                <wp:wrapSquare wrapText="bothSides"/>
                <wp:docPr id="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17" t="14523" r="22221" b="147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80" cy="527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A76EB" w:rsidRPr="00A845BD">
            <w:rPr>
              <w:rFonts w:ascii="Lucida Sans" w:hAnsi="Lucida Sans"/>
              <w:color w:val="000080"/>
              <w:sz w:val="14"/>
              <w:szCs w:val="14"/>
            </w:rPr>
            <w:t>Piazza S. Pugliatti, 1</w:t>
          </w:r>
        </w:p>
        <w:p w14:paraId="396C0479" w14:textId="77777777" w:rsidR="001A76EB" w:rsidRPr="00A845BD" w:rsidRDefault="001A76EB" w:rsidP="00A845BD">
          <w:pPr>
            <w:pStyle w:val="Intestazione"/>
            <w:jc w:val="both"/>
            <w:rPr>
              <w:rFonts w:ascii="Lucida Sans" w:hAnsi="Lucida Sans"/>
              <w:color w:val="000080"/>
              <w:sz w:val="18"/>
              <w:szCs w:val="18"/>
            </w:rPr>
          </w:pPr>
          <w:r w:rsidRPr="00A845BD">
            <w:rPr>
              <w:rFonts w:ascii="Lucida Sans" w:hAnsi="Lucida Sans"/>
              <w:color w:val="000080"/>
              <w:sz w:val="18"/>
              <w:szCs w:val="18"/>
            </w:rPr>
            <w:t>I – 98122 MESSINA (ITALY)</w:t>
          </w:r>
        </w:p>
        <w:p w14:paraId="7FF47257" w14:textId="77777777" w:rsidR="001A76EB" w:rsidRPr="00A845BD" w:rsidRDefault="001A76EB" w:rsidP="00A845BD">
          <w:pPr>
            <w:pStyle w:val="Intestazione"/>
            <w:jc w:val="both"/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</w:pPr>
          <w:r w:rsidRPr="00A845BD"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  <w:t>Tel.: +39 676</w:t>
          </w:r>
          <w:r w:rsidR="007A471F"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  <w:t xml:space="preserve"> </w:t>
          </w:r>
          <w:r w:rsidRPr="00A845BD"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  <w:t>8</w:t>
          </w:r>
          <w:r w:rsidR="007A471F"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  <w:t>926 – 8756 - 8601</w:t>
          </w:r>
        </w:p>
        <w:p w14:paraId="5FD37262" w14:textId="77777777" w:rsidR="001A76EB" w:rsidRPr="00A845BD" w:rsidRDefault="001A76EB" w:rsidP="00A845BD">
          <w:pPr>
            <w:jc w:val="both"/>
            <w:rPr>
              <w:rFonts w:ascii="Lucida Sans" w:hAnsi="Lucida Sans" w:cs="Tahoma"/>
              <w:color w:val="000080"/>
              <w:sz w:val="14"/>
              <w:szCs w:val="14"/>
              <w:lang w:val="fr-FR"/>
            </w:rPr>
          </w:pPr>
          <w:proofErr w:type="gramStart"/>
          <w:r w:rsidRPr="00A845BD">
            <w:rPr>
              <w:rFonts w:ascii="Lucida Sans" w:hAnsi="Lucida Sans" w:cs="Tahoma"/>
              <w:color w:val="000080"/>
              <w:sz w:val="14"/>
              <w:szCs w:val="14"/>
              <w:lang w:val="fr-FR"/>
            </w:rPr>
            <w:t>Email</w:t>
          </w:r>
          <w:proofErr w:type="gramEnd"/>
          <w:r w:rsidRPr="00A845BD">
            <w:rPr>
              <w:rFonts w:ascii="Lucida Sans" w:hAnsi="Lucida Sans" w:cs="Tahoma"/>
              <w:color w:val="000080"/>
              <w:sz w:val="14"/>
              <w:szCs w:val="14"/>
              <w:lang w:val="fr-FR"/>
            </w:rPr>
            <w:t> : presidiodiqualita@unime.it</w:t>
          </w:r>
        </w:p>
      </w:tc>
      <w:tc>
        <w:tcPr>
          <w:tcW w:w="4317" w:type="dxa"/>
        </w:tcPr>
        <w:p w14:paraId="4DD80054" w14:textId="77777777" w:rsidR="001A76EB" w:rsidRPr="00A845BD" w:rsidRDefault="001A76EB" w:rsidP="00F76F68">
          <w:pPr>
            <w:rPr>
              <w:rFonts w:ascii="Tahoma" w:hAnsi="Tahoma" w:cs="Tahoma"/>
              <w:sz w:val="16"/>
              <w:szCs w:val="20"/>
              <w:lang w:val="fr-FR"/>
            </w:rPr>
          </w:pPr>
        </w:p>
        <w:p w14:paraId="17ECFDA5" w14:textId="77777777" w:rsidR="00CC5649" w:rsidRPr="006D3669" w:rsidRDefault="00CC5649" w:rsidP="00CC5649">
          <w:pPr>
            <w:widowControl w:val="0"/>
            <w:jc w:val="center"/>
            <w:outlineLvl w:val="6"/>
            <w:rPr>
              <w:rFonts w:ascii="Times New Roman" w:hAnsi="Times New Roman"/>
              <w:b/>
              <w:sz w:val="32"/>
              <w:szCs w:val="16"/>
            </w:rPr>
          </w:pPr>
          <w:r w:rsidRPr="006D3669">
            <w:rPr>
              <w:rFonts w:ascii="Times New Roman" w:hAnsi="Times New Roman"/>
              <w:b/>
              <w:sz w:val="32"/>
              <w:szCs w:val="16"/>
            </w:rPr>
            <w:t xml:space="preserve">Scheda Verifica </w:t>
          </w:r>
        </w:p>
        <w:p w14:paraId="50BB42CA" w14:textId="79CB63FA" w:rsidR="001A76EB" w:rsidRPr="00A845BD" w:rsidRDefault="00CC5649" w:rsidP="00CC5649">
          <w:pPr>
            <w:keepNext/>
            <w:jc w:val="center"/>
            <w:outlineLvl w:val="6"/>
            <w:rPr>
              <w:rFonts w:ascii="Times New Roman" w:hAnsi="Times New Roman"/>
              <w:b/>
              <w:sz w:val="40"/>
              <w:szCs w:val="40"/>
            </w:rPr>
          </w:pPr>
          <w:r>
            <w:rPr>
              <w:rFonts w:ascii="Times New Roman" w:hAnsi="Times New Roman"/>
              <w:b/>
              <w:sz w:val="32"/>
              <w:szCs w:val="16"/>
            </w:rPr>
            <w:t>RAD</w:t>
          </w:r>
          <w:r w:rsidRPr="006D3669">
            <w:rPr>
              <w:rFonts w:ascii="Times New Roman" w:hAnsi="Times New Roman"/>
              <w:b/>
              <w:sz w:val="32"/>
              <w:szCs w:val="16"/>
            </w:rPr>
            <w:t xml:space="preserve"> CdS </w:t>
          </w:r>
          <w:r>
            <w:rPr>
              <w:rFonts w:ascii="Times New Roman" w:hAnsi="Times New Roman"/>
              <w:b/>
              <w:sz w:val="32"/>
              <w:szCs w:val="16"/>
            </w:rPr>
            <w:t>già accreditati</w:t>
          </w:r>
        </w:p>
      </w:tc>
      <w:tc>
        <w:tcPr>
          <w:tcW w:w="2511" w:type="dxa"/>
        </w:tcPr>
        <w:p w14:paraId="3AFE27C2" w14:textId="77777777" w:rsidR="001A76EB" w:rsidRPr="00A845BD" w:rsidRDefault="001A76EB" w:rsidP="00F76F68">
          <w:pPr>
            <w:rPr>
              <w:rFonts w:ascii="Tahoma" w:hAnsi="Tahoma" w:cs="Tahoma"/>
              <w:sz w:val="16"/>
              <w:szCs w:val="20"/>
              <w:lang w:val="en-GB"/>
            </w:rPr>
          </w:pPr>
          <w:r w:rsidRPr="00A845BD">
            <w:rPr>
              <w:rFonts w:ascii="Tahoma" w:hAnsi="Tahoma" w:cs="Tahoma"/>
              <w:sz w:val="16"/>
              <w:szCs w:val="20"/>
              <w:lang w:val="en-GB"/>
            </w:rPr>
            <w:t xml:space="preserve">COD. REG. </w:t>
          </w:r>
        </w:p>
        <w:p w14:paraId="4348184A" w14:textId="77777777" w:rsidR="001A76EB" w:rsidRPr="00A845BD" w:rsidRDefault="001A76EB" w:rsidP="00A845BD">
          <w:pPr>
            <w:jc w:val="center"/>
            <w:rPr>
              <w:rFonts w:ascii="Times New Roman" w:hAnsi="Times New Roman"/>
              <w:b/>
              <w:sz w:val="16"/>
              <w:szCs w:val="20"/>
              <w:lang w:val="en-GB"/>
            </w:rPr>
          </w:pPr>
        </w:p>
        <w:p w14:paraId="3FD8AE6B" w14:textId="77777777" w:rsidR="001A76EB" w:rsidRPr="00A845BD" w:rsidRDefault="001A76EB" w:rsidP="00A845BD">
          <w:pPr>
            <w:jc w:val="center"/>
            <w:rPr>
              <w:rFonts w:ascii="Times New Roman" w:hAnsi="Times New Roman"/>
              <w:b/>
              <w:sz w:val="16"/>
              <w:szCs w:val="20"/>
              <w:lang w:val="en-GB"/>
            </w:rPr>
          </w:pPr>
        </w:p>
        <w:p w14:paraId="76A8090C" w14:textId="403B1DA5" w:rsidR="001A76EB" w:rsidRPr="00A845BD" w:rsidRDefault="001A76EB" w:rsidP="00A845BD">
          <w:pPr>
            <w:pStyle w:val="Intestazione"/>
            <w:jc w:val="center"/>
            <w:rPr>
              <w:rFonts w:ascii="Times New Roman" w:hAnsi="Times New Roman"/>
              <w:sz w:val="20"/>
              <w:szCs w:val="20"/>
              <w:lang w:val="en-GB"/>
            </w:rPr>
          </w:pPr>
          <w:r w:rsidRPr="00A845BD">
            <w:rPr>
              <w:rFonts w:ascii="Times New Roman" w:hAnsi="Times New Roman"/>
              <w:b/>
              <w:sz w:val="40"/>
              <w:szCs w:val="20"/>
              <w:lang w:val="en-GB"/>
            </w:rPr>
            <w:t>VR</w:t>
          </w:r>
          <w:r w:rsidR="00FE5307">
            <w:rPr>
              <w:rFonts w:ascii="Times New Roman" w:hAnsi="Times New Roman"/>
              <w:b/>
              <w:sz w:val="40"/>
              <w:szCs w:val="20"/>
              <w:lang w:val="en-GB"/>
            </w:rPr>
            <w:t>AD</w:t>
          </w:r>
        </w:p>
      </w:tc>
    </w:tr>
  </w:tbl>
  <w:p w14:paraId="105BDEB4" w14:textId="77777777" w:rsidR="001A76EB" w:rsidRPr="005E7066" w:rsidRDefault="001A76EB" w:rsidP="00E92351">
    <w:pPr>
      <w:pStyle w:val="Intestazione"/>
      <w:rPr>
        <w:sz w:val="8"/>
        <w:lang w:val="en-GB"/>
      </w:rPr>
    </w:pPr>
  </w:p>
  <w:tbl>
    <w:tblPr>
      <w:tblW w:w="9781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6"/>
      <w:gridCol w:w="4349"/>
      <w:gridCol w:w="2476"/>
    </w:tblGrid>
    <w:tr w:rsidR="001A76EB" w:rsidRPr="007A471F" w14:paraId="76F4744F" w14:textId="77777777" w:rsidTr="007A471F">
      <w:trPr>
        <w:jc w:val="center"/>
      </w:trPr>
      <w:tc>
        <w:tcPr>
          <w:tcW w:w="2956" w:type="dxa"/>
        </w:tcPr>
        <w:p w14:paraId="2F7B4CA6" w14:textId="154B7782" w:rsidR="001A76EB" w:rsidRPr="007A471F" w:rsidRDefault="001A76EB" w:rsidP="00D45549">
          <w:pPr>
            <w:ind w:firstLine="2"/>
            <w:rPr>
              <w:rFonts w:ascii="Lucida Sans" w:hAnsi="Lucida Sans"/>
              <w:sz w:val="14"/>
              <w:szCs w:val="22"/>
            </w:rPr>
          </w:pPr>
          <w:r w:rsidRPr="007A471F">
            <w:rPr>
              <w:rFonts w:ascii="Lucida Sans" w:hAnsi="Lucida Sans"/>
              <w:sz w:val="14"/>
              <w:szCs w:val="22"/>
            </w:rPr>
            <w:t>Data Revisione</w:t>
          </w:r>
          <w:r w:rsidRPr="007A471F">
            <w:rPr>
              <w:rFonts w:ascii="Lucida Sans" w:hAnsi="Lucida Sans" w:cs="Tahoma"/>
              <w:b/>
              <w:bCs/>
              <w:sz w:val="14"/>
              <w:szCs w:val="22"/>
            </w:rPr>
            <w:t xml:space="preserve">: </w:t>
          </w:r>
          <w:r w:rsidR="00E73860">
            <w:rPr>
              <w:rFonts w:ascii="Lucida Sans" w:hAnsi="Lucida Sans" w:cs="Tahoma"/>
              <w:b/>
              <w:bCs/>
              <w:sz w:val="14"/>
              <w:szCs w:val="22"/>
            </w:rPr>
            <w:t>21</w:t>
          </w:r>
          <w:r w:rsidRPr="007A471F">
            <w:rPr>
              <w:rFonts w:ascii="Lucida Sans" w:hAnsi="Lucida Sans" w:cs="Tahoma"/>
              <w:b/>
              <w:bCs/>
              <w:sz w:val="14"/>
              <w:szCs w:val="22"/>
            </w:rPr>
            <w:t>.0</w:t>
          </w:r>
          <w:r w:rsidR="00AC0206">
            <w:rPr>
              <w:rFonts w:ascii="Lucida Sans" w:hAnsi="Lucida Sans" w:cs="Tahoma"/>
              <w:b/>
              <w:bCs/>
              <w:sz w:val="14"/>
              <w:szCs w:val="22"/>
            </w:rPr>
            <w:t>5</w:t>
          </w:r>
          <w:r w:rsidRPr="007A471F">
            <w:rPr>
              <w:rFonts w:ascii="Lucida Sans" w:hAnsi="Lucida Sans" w:cs="Tahoma"/>
              <w:b/>
              <w:bCs/>
              <w:sz w:val="14"/>
              <w:szCs w:val="22"/>
            </w:rPr>
            <w:t>.20</w:t>
          </w:r>
          <w:r w:rsidR="00BC7906" w:rsidRPr="007A471F">
            <w:rPr>
              <w:rFonts w:ascii="Lucida Sans" w:hAnsi="Lucida Sans" w:cs="Tahoma"/>
              <w:b/>
              <w:bCs/>
              <w:sz w:val="14"/>
              <w:szCs w:val="22"/>
            </w:rPr>
            <w:t>2</w:t>
          </w:r>
          <w:r w:rsidR="00E73860">
            <w:rPr>
              <w:rFonts w:ascii="Lucida Sans" w:hAnsi="Lucida Sans" w:cs="Tahoma"/>
              <w:b/>
              <w:bCs/>
              <w:sz w:val="14"/>
              <w:szCs w:val="22"/>
            </w:rPr>
            <w:t>6</w:t>
          </w:r>
        </w:p>
      </w:tc>
      <w:tc>
        <w:tcPr>
          <w:tcW w:w="4349" w:type="dxa"/>
        </w:tcPr>
        <w:p w14:paraId="12A42E42" w14:textId="498F7305" w:rsidR="00BC7906" w:rsidRPr="007A471F" w:rsidRDefault="001A76EB" w:rsidP="00AC0206">
          <w:pPr>
            <w:ind w:firstLine="2"/>
            <w:rPr>
              <w:rFonts w:ascii="Lucida Sans" w:hAnsi="Lucida Sans"/>
              <w:sz w:val="14"/>
              <w:szCs w:val="22"/>
            </w:rPr>
          </w:pPr>
          <w:r w:rsidRPr="007A471F">
            <w:rPr>
              <w:rFonts w:ascii="Lucida Sans" w:hAnsi="Lucida Sans"/>
              <w:sz w:val="14"/>
              <w:szCs w:val="22"/>
            </w:rPr>
            <w:t xml:space="preserve">Motivo Revisione: </w:t>
          </w:r>
          <w:r w:rsidR="00E73860">
            <w:rPr>
              <w:rFonts w:ascii="Lucida Sans" w:hAnsi="Lucida Sans"/>
              <w:sz w:val="14"/>
              <w:szCs w:val="22"/>
            </w:rPr>
            <w:t>Aggiornamento alla nuova SUA-CdS</w:t>
          </w:r>
        </w:p>
      </w:tc>
      <w:tc>
        <w:tcPr>
          <w:tcW w:w="2476" w:type="dxa"/>
        </w:tcPr>
        <w:p w14:paraId="3F8F491B" w14:textId="423C4D68" w:rsidR="001A76EB" w:rsidRPr="007A471F" w:rsidRDefault="001A76EB" w:rsidP="00D45549">
          <w:pPr>
            <w:rPr>
              <w:rFonts w:ascii="Lucida Sans" w:hAnsi="Lucida Sans"/>
              <w:sz w:val="14"/>
              <w:szCs w:val="22"/>
            </w:rPr>
          </w:pPr>
          <w:r w:rsidRPr="007A471F">
            <w:rPr>
              <w:rFonts w:ascii="Lucida Sans" w:hAnsi="Lucida Sans"/>
              <w:sz w:val="14"/>
              <w:szCs w:val="22"/>
            </w:rPr>
            <w:t>N° Revisione</w:t>
          </w:r>
          <w:r w:rsidRPr="007A471F">
            <w:rPr>
              <w:rFonts w:ascii="Lucida Sans" w:hAnsi="Lucida Sans" w:cs="Tahoma"/>
              <w:b/>
              <w:bCs/>
              <w:sz w:val="14"/>
              <w:szCs w:val="22"/>
            </w:rPr>
            <w:t xml:space="preserve">: </w:t>
          </w:r>
          <w:r w:rsidR="00FE5307">
            <w:rPr>
              <w:rFonts w:ascii="Lucida Sans" w:hAnsi="Lucida Sans" w:cs="Tahoma"/>
              <w:b/>
              <w:bCs/>
              <w:sz w:val="14"/>
              <w:szCs w:val="22"/>
            </w:rPr>
            <w:t>3</w:t>
          </w:r>
        </w:p>
      </w:tc>
    </w:tr>
  </w:tbl>
  <w:p w14:paraId="1B1F034C" w14:textId="77777777" w:rsidR="001A76EB" w:rsidRDefault="001A76EB" w:rsidP="00E92351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3BFB"/>
    <w:multiLevelType w:val="hybridMultilevel"/>
    <w:tmpl w:val="7274679E"/>
    <w:lvl w:ilvl="0" w:tplc="4F4CA7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F5496"/>
    <w:multiLevelType w:val="hybridMultilevel"/>
    <w:tmpl w:val="A5FC3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95C40"/>
    <w:multiLevelType w:val="hybridMultilevel"/>
    <w:tmpl w:val="98323C24"/>
    <w:lvl w:ilvl="0" w:tplc="4F4CA7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788511">
    <w:abstractNumId w:val="1"/>
  </w:num>
  <w:num w:numId="2" w16cid:durableId="711658415">
    <w:abstractNumId w:val="2"/>
  </w:num>
  <w:num w:numId="3" w16cid:durableId="176784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F6"/>
    <w:rsid w:val="00020DB0"/>
    <w:rsid w:val="000507C4"/>
    <w:rsid w:val="0005444D"/>
    <w:rsid w:val="000661D2"/>
    <w:rsid w:val="00083FA3"/>
    <w:rsid w:val="000A021A"/>
    <w:rsid w:val="000A72E4"/>
    <w:rsid w:val="000C4530"/>
    <w:rsid w:val="000D31C6"/>
    <w:rsid w:val="000E7AC9"/>
    <w:rsid w:val="001078C6"/>
    <w:rsid w:val="001237D9"/>
    <w:rsid w:val="00136CD6"/>
    <w:rsid w:val="001A76EB"/>
    <w:rsid w:val="001B320F"/>
    <w:rsid w:val="001B6AC1"/>
    <w:rsid w:val="001D7B1A"/>
    <w:rsid w:val="001E542D"/>
    <w:rsid w:val="001F5C00"/>
    <w:rsid w:val="002017A2"/>
    <w:rsid w:val="00207007"/>
    <w:rsid w:val="002071CA"/>
    <w:rsid w:val="00215FEB"/>
    <w:rsid w:val="002163E0"/>
    <w:rsid w:val="00255502"/>
    <w:rsid w:val="00264F97"/>
    <w:rsid w:val="002856E1"/>
    <w:rsid w:val="002C4696"/>
    <w:rsid w:val="002E69FF"/>
    <w:rsid w:val="0032341E"/>
    <w:rsid w:val="00330C18"/>
    <w:rsid w:val="00342E67"/>
    <w:rsid w:val="0035225E"/>
    <w:rsid w:val="0039133B"/>
    <w:rsid w:val="003A28FB"/>
    <w:rsid w:val="003B1406"/>
    <w:rsid w:val="003B2626"/>
    <w:rsid w:val="003E5B47"/>
    <w:rsid w:val="00412F95"/>
    <w:rsid w:val="00452735"/>
    <w:rsid w:val="004864FF"/>
    <w:rsid w:val="00486EA3"/>
    <w:rsid w:val="004C6328"/>
    <w:rsid w:val="004D2341"/>
    <w:rsid w:val="004D6522"/>
    <w:rsid w:val="004E3A2A"/>
    <w:rsid w:val="004F184F"/>
    <w:rsid w:val="00500D15"/>
    <w:rsid w:val="00517C01"/>
    <w:rsid w:val="00537F2E"/>
    <w:rsid w:val="005429FC"/>
    <w:rsid w:val="00545837"/>
    <w:rsid w:val="005805E5"/>
    <w:rsid w:val="005A7952"/>
    <w:rsid w:val="005D0243"/>
    <w:rsid w:val="006155C5"/>
    <w:rsid w:val="00685AA0"/>
    <w:rsid w:val="006A0F91"/>
    <w:rsid w:val="006B5526"/>
    <w:rsid w:val="006C540D"/>
    <w:rsid w:val="006F120E"/>
    <w:rsid w:val="007A471F"/>
    <w:rsid w:val="007B3100"/>
    <w:rsid w:val="007B3F74"/>
    <w:rsid w:val="00866A90"/>
    <w:rsid w:val="008C09B8"/>
    <w:rsid w:val="008C622D"/>
    <w:rsid w:val="008E7709"/>
    <w:rsid w:val="00935E9E"/>
    <w:rsid w:val="009402F6"/>
    <w:rsid w:val="00955B14"/>
    <w:rsid w:val="00997D12"/>
    <w:rsid w:val="009E0FB7"/>
    <w:rsid w:val="00A837D9"/>
    <w:rsid w:val="00A845BD"/>
    <w:rsid w:val="00AA1F29"/>
    <w:rsid w:val="00AA7036"/>
    <w:rsid w:val="00AC0206"/>
    <w:rsid w:val="00AC4D9F"/>
    <w:rsid w:val="00AD19F6"/>
    <w:rsid w:val="00AD73D5"/>
    <w:rsid w:val="00AE082E"/>
    <w:rsid w:val="00B25A34"/>
    <w:rsid w:val="00BC7906"/>
    <w:rsid w:val="00BF0283"/>
    <w:rsid w:val="00C346DF"/>
    <w:rsid w:val="00C55824"/>
    <w:rsid w:val="00C858F4"/>
    <w:rsid w:val="00CC5649"/>
    <w:rsid w:val="00CD0493"/>
    <w:rsid w:val="00CD2428"/>
    <w:rsid w:val="00CD5131"/>
    <w:rsid w:val="00CD6684"/>
    <w:rsid w:val="00CE36D0"/>
    <w:rsid w:val="00D45549"/>
    <w:rsid w:val="00D545AE"/>
    <w:rsid w:val="00D56D18"/>
    <w:rsid w:val="00D83A0C"/>
    <w:rsid w:val="00DB77E2"/>
    <w:rsid w:val="00DD3400"/>
    <w:rsid w:val="00DD6B08"/>
    <w:rsid w:val="00DF6B8C"/>
    <w:rsid w:val="00E050D9"/>
    <w:rsid w:val="00E73860"/>
    <w:rsid w:val="00E74333"/>
    <w:rsid w:val="00E86EEF"/>
    <w:rsid w:val="00E92351"/>
    <w:rsid w:val="00EC51A9"/>
    <w:rsid w:val="00EC5701"/>
    <w:rsid w:val="00EC657C"/>
    <w:rsid w:val="00F00DA6"/>
    <w:rsid w:val="00F036E2"/>
    <w:rsid w:val="00F1148A"/>
    <w:rsid w:val="00F23070"/>
    <w:rsid w:val="00F25B34"/>
    <w:rsid w:val="00F413EC"/>
    <w:rsid w:val="00F43301"/>
    <w:rsid w:val="00F76F68"/>
    <w:rsid w:val="00F92611"/>
    <w:rsid w:val="00FA58AD"/>
    <w:rsid w:val="00FE5307"/>
    <w:rsid w:val="00FE53E0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01278C"/>
  <w15:docId w15:val="{073B0749-48A7-4702-8F78-635F3B90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8AD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qFormat/>
    <w:rsid w:val="000A021A"/>
    <w:pPr>
      <w:tabs>
        <w:tab w:val="right" w:leader="dot" w:pos="9055"/>
      </w:tabs>
      <w:jc w:val="both"/>
    </w:pPr>
    <w:rPr>
      <w:rFonts w:ascii="Calibri" w:hAnsi="Calibri" w:cs="Arial"/>
      <w:i/>
      <w:noProof/>
      <w:sz w:val="20"/>
    </w:rPr>
  </w:style>
  <w:style w:type="paragraph" w:styleId="Didascalia">
    <w:name w:val="caption"/>
    <w:basedOn w:val="Normale"/>
    <w:next w:val="Normale"/>
    <w:qFormat/>
    <w:rsid w:val="00DF6B8C"/>
    <w:pPr>
      <w:spacing w:before="120" w:after="120"/>
    </w:pPr>
    <w:rPr>
      <w:rFonts w:ascii="Calibri" w:hAnsi="Calibri"/>
      <w:b/>
      <w:bCs/>
      <w:i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82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55824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083F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FA3"/>
  </w:style>
  <w:style w:type="character" w:styleId="Numeropagina">
    <w:name w:val="page number"/>
    <w:basedOn w:val="Carpredefinitoparagrafo"/>
    <w:unhideWhenUsed/>
    <w:rsid w:val="00083FA3"/>
  </w:style>
  <w:style w:type="paragraph" w:styleId="Intestazione">
    <w:name w:val="header"/>
    <w:basedOn w:val="Normale"/>
    <w:link w:val="IntestazioneCarattere"/>
    <w:unhideWhenUsed/>
    <w:rsid w:val="00083F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FA3"/>
  </w:style>
  <w:style w:type="table" w:styleId="Grigliatabella">
    <w:name w:val="Table Grid"/>
    <w:basedOn w:val="Tabellanormale"/>
    <w:rsid w:val="00E92351"/>
    <w:pPr>
      <w:ind w:firstLine="709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4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zio\Desktop\Scheda%20Verifica%20Aggionamento%20Info%20SUA-CdS_rev0_2505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Scheda Verifica Aggionamento Info SUA-CdS_rev0_25052017.dotx</Template>
  <TotalTime>5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VRAC</vt:lpstr>
    </vt:vector>
  </TitlesOfParts>
  <Company>Università Messina CECUM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VRAC</dc:title>
  <dc:subject>Scheda Valutazione Riesame Annuale e Ciclico del CdS</dc:subject>
  <dc:creator>fabrizio</dc:creator>
  <cp:keywords/>
  <cp:lastModifiedBy>Fabrizio De Gregori</cp:lastModifiedBy>
  <cp:revision>8</cp:revision>
  <cp:lastPrinted>2014-01-27T13:47:00Z</cp:lastPrinted>
  <dcterms:created xsi:type="dcterms:W3CDTF">2026-05-19T11:43:00Z</dcterms:created>
  <dcterms:modified xsi:type="dcterms:W3CDTF">2026-05-19T11:59:00Z</dcterms:modified>
</cp:coreProperties>
</file>