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F76F68" w:rsidRPr="0039170C" w14:paraId="6E1C92AA" w14:textId="77777777" w:rsidTr="000A72E4">
        <w:trPr>
          <w:trHeight w:val="454"/>
          <w:jc w:val="center"/>
        </w:trPr>
        <w:tc>
          <w:tcPr>
            <w:tcW w:w="9743" w:type="dxa"/>
          </w:tcPr>
          <w:p w14:paraId="6E1C92A9" w14:textId="4E77E2D8" w:rsidR="00F76F68" w:rsidRPr="00F76F68" w:rsidRDefault="00F60581" w:rsidP="00704879">
            <w:pPr>
              <w:spacing w:before="60" w:after="120"/>
              <w:rPr>
                <w:sz w:val="20"/>
                <w:szCs w:val="20"/>
              </w:rPr>
            </w:pPr>
            <w:r w:rsidRPr="00704879">
              <w:rPr>
                <w:rFonts w:ascii="Arial Narrow" w:hAnsi="Arial Narrow"/>
                <w:sz w:val="18"/>
                <w:szCs w:val="18"/>
              </w:rPr>
              <w:t>CORSO DI DOTTORATO: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76F68" w:rsidRPr="0039170C" w14:paraId="6E1C92AC" w14:textId="77777777" w:rsidTr="000A72E4">
        <w:trPr>
          <w:trHeight w:val="454"/>
          <w:jc w:val="center"/>
        </w:trPr>
        <w:tc>
          <w:tcPr>
            <w:tcW w:w="9743" w:type="dxa"/>
          </w:tcPr>
          <w:p w14:paraId="6E1C92AB" w14:textId="182CD97D" w:rsidR="00F76F68" w:rsidRPr="0039170C" w:rsidRDefault="005C7BE5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ANNO </w:t>
            </w:r>
            <w:r w:rsidR="0035056C">
              <w:rPr>
                <w:rFonts w:ascii="Arial Narrow" w:hAnsi="Arial Narrow"/>
                <w:sz w:val="18"/>
                <w:szCs w:val="18"/>
              </w:rPr>
              <w:t>DEL MONITORAGGIO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F552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6E1C92AD" w14:textId="77777777" w:rsidR="005A7952" w:rsidRDefault="005A7952"/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134"/>
        <w:gridCol w:w="851"/>
        <w:gridCol w:w="817"/>
      </w:tblGrid>
      <w:tr w:rsidR="00F76F68" w:rsidRPr="00517C01" w14:paraId="6E1C92AF" w14:textId="77777777" w:rsidTr="000A72E4">
        <w:trPr>
          <w:jc w:val="center"/>
        </w:trPr>
        <w:tc>
          <w:tcPr>
            <w:tcW w:w="9743" w:type="dxa"/>
            <w:gridSpan w:val="4"/>
            <w:shd w:val="clear" w:color="auto" w:fill="F3F3F3"/>
          </w:tcPr>
          <w:p w14:paraId="6E1C92AE" w14:textId="77777777" w:rsidR="00F76F68" w:rsidRPr="0051720E" w:rsidRDefault="0051720E" w:rsidP="00F76F68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51720E">
              <w:rPr>
                <w:rFonts w:ascii="Arial Narrow" w:hAnsi="Arial Narrow"/>
                <w:b/>
                <w:i/>
                <w:smallCaps/>
                <w:sz w:val="32"/>
                <w:szCs w:val="32"/>
              </w:rPr>
              <w:t>Indicazioni Preliminari</w:t>
            </w:r>
          </w:p>
        </w:tc>
      </w:tr>
      <w:tr w:rsidR="00DD3400" w:rsidRPr="00330C18" w14:paraId="6E1C92B2" w14:textId="77777777" w:rsidTr="00851D1E">
        <w:trPr>
          <w:jc w:val="center"/>
        </w:trPr>
        <w:tc>
          <w:tcPr>
            <w:tcW w:w="6941" w:type="dxa"/>
            <w:vMerge w:val="restart"/>
            <w:vAlign w:val="center"/>
          </w:tcPr>
          <w:p w14:paraId="6E1C92B0" w14:textId="77777777" w:rsidR="00DD3400" w:rsidRPr="00330C18" w:rsidRDefault="004F184F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Quadro</w:t>
            </w:r>
            <w:r w:rsidR="00DD3400" w:rsidRPr="00330C18">
              <w:rPr>
                <w:rFonts w:ascii="Arial Narrow" w:hAnsi="Arial Narrow"/>
                <w:b/>
                <w:sz w:val="18"/>
                <w:szCs w:val="18"/>
              </w:rPr>
              <w:t xml:space="preserve"> da valutare</w:t>
            </w:r>
          </w:p>
        </w:tc>
        <w:tc>
          <w:tcPr>
            <w:tcW w:w="2802" w:type="dxa"/>
            <w:gridSpan w:val="3"/>
          </w:tcPr>
          <w:p w14:paraId="6E1C92B1" w14:textId="77777777" w:rsidR="00DD3400" w:rsidRPr="00330C18" w:rsidRDefault="00DD3400" w:rsidP="00330C18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D3400" w:rsidRPr="00330C18" w14:paraId="6E1C92B7" w14:textId="77777777" w:rsidTr="00851D1E">
        <w:trPr>
          <w:jc w:val="center"/>
        </w:trPr>
        <w:tc>
          <w:tcPr>
            <w:tcW w:w="6941" w:type="dxa"/>
            <w:vMerge/>
          </w:tcPr>
          <w:p w14:paraId="6E1C92B3" w14:textId="77777777" w:rsidR="00DD3400" w:rsidRPr="00330C18" w:rsidRDefault="00DD3400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1C92B4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851" w:type="dxa"/>
          </w:tcPr>
          <w:p w14:paraId="6E1C92B5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817" w:type="dxa"/>
          </w:tcPr>
          <w:p w14:paraId="6E1C92B6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DD3400" w:rsidRPr="0039170C" w14:paraId="6E1C92BC" w14:textId="77777777" w:rsidTr="00851D1E">
        <w:trPr>
          <w:jc w:val="center"/>
        </w:trPr>
        <w:tc>
          <w:tcPr>
            <w:tcW w:w="6941" w:type="dxa"/>
            <w:vAlign w:val="center"/>
          </w:tcPr>
          <w:p w14:paraId="6E1C92B8" w14:textId="4C1BB83E" w:rsidR="00DD3400" w:rsidRDefault="00E7291A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Informazioni relative al</w:t>
            </w:r>
            <w:r w:rsidR="00E60E4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535CE">
              <w:rPr>
                <w:rFonts w:ascii="Arial Narrow" w:hAnsi="Arial Narrow"/>
                <w:sz w:val="18"/>
                <w:szCs w:val="18"/>
              </w:rPr>
              <w:t>Corso di Dottorato e del Gruppo AQ</w:t>
            </w:r>
          </w:p>
        </w:tc>
        <w:tc>
          <w:tcPr>
            <w:tcW w:w="1134" w:type="dxa"/>
          </w:tcPr>
          <w:p w14:paraId="6E1C92B9" w14:textId="53053298" w:rsidR="00DD3400" w:rsidRPr="005C7BE5" w:rsidRDefault="002535CE" w:rsidP="00330C18">
            <w:pPr>
              <w:spacing w:before="120" w:after="120"/>
              <w:jc w:val="center"/>
              <w:rPr>
                <w:rFonts w:ascii="Arial Narrow" w:hAnsi="Arial Narrow"/>
                <w:sz w:val="22"/>
                <w:szCs w:val="18"/>
              </w:rPr>
            </w:pPr>
            <w:r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51" w:type="dxa"/>
          </w:tcPr>
          <w:p w14:paraId="6E1C92BA" w14:textId="6B71C292" w:rsidR="00DD3400" w:rsidRPr="005C7BE5" w:rsidRDefault="005C7BE5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22"/>
                <w:szCs w:val="18"/>
              </w:rPr>
            </w:pPr>
            <w:r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17" w:type="dxa"/>
          </w:tcPr>
          <w:p w14:paraId="6E1C92BB" w14:textId="36A859D4" w:rsidR="00DD3400" w:rsidRPr="005C7BE5" w:rsidRDefault="005C7BE5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22"/>
                <w:szCs w:val="18"/>
              </w:rPr>
            </w:pPr>
            <w:r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</w:tr>
      <w:tr w:rsidR="007B3100" w:rsidRPr="0039170C" w14:paraId="6E1C92C2" w14:textId="77777777" w:rsidTr="00181A46">
        <w:trPr>
          <w:trHeight w:val="8081"/>
          <w:jc w:val="center"/>
        </w:trPr>
        <w:tc>
          <w:tcPr>
            <w:tcW w:w="9743" w:type="dxa"/>
            <w:gridSpan w:val="4"/>
            <w:tcBorders>
              <w:bottom w:val="single" w:sz="4" w:space="0" w:color="auto"/>
            </w:tcBorders>
          </w:tcPr>
          <w:p w14:paraId="6E1C92BD" w14:textId="77777777" w:rsidR="007B3100" w:rsidRDefault="007B3100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720E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51720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60BC039" w14:textId="77777777" w:rsidR="0072330C" w:rsidRPr="0051720E" w:rsidRDefault="0072330C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1C92BE" w14:textId="77777777" w:rsidR="00FE53E0" w:rsidRDefault="00FE53E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BF" w14:textId="77777777" w:rsidR="00FE53E0" w:rsidRDefault="00FE53E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C0" w14:textId="77777777" w:rsidR="00FE53E0" w:rsidRDefault="00FE53E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C1" w14:textId="77777777" w:rsidR="005A7952" w:rsidRPr="007B3100" w:rsidRDefault="005A7952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E1C92C3" w14:textId="77777777" w:rsidR="00181A46" w:rsidRDefault="00181A46">
      <w:r>
        <w:br w:type="page"/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992"/>
        <w:gridCol w:w="851"/>
        <w:gridCol w:w="959"/>
      </w:tblGrid>
      <w:tr w:rsidR="00517C01" w:rsidRPr="00CD0A5E" w14:paraId="6E1C92C5" w14:textId="77777777" w:rsidTr="000A72E4">
        <w:trPr>
          <w:jc w:val="center"/>
        </w:trPr>
        <w:tc>
          <w:tcPr>
            <w:tcW w:w="9743" w:type="dxa"/>
            <w:gridSpan w:val="4"/>
            <w:shd w:val="clear" w:color="auto" w:fill="E0E0E0"/>
          </w:tcPr>
          <w:p w14:paraId="6E1C92C4" w14:textId="5BE5377C" w:rsidR="00517C01" w:rsidRPr="00CD0A5E" w:rsidRDefault="00370950" w:rsidP="00517C01">
            <w:pPr>
              <w:spacing w:before="120" w:after="120"/>
              <w:jc w:val="center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lastRenderedPageBreak/>
              <w:t xml:space="preserve">griglia </w:t>
            </w:r>
            <w:r w:rsidR="00E9762C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i</w:t>
            </w:r>
            <w:r w:rsidR="00FD5548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ndicatori</w:t>
            </w:r>
            <w:r w:rsidR="00D86788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 xml:space="preserve"> e analisi indicatori</w:t>
            </w:r>
          </w:p>
        </w:tc>
      </w:tr>
      <w:tr w:rsidR="007B3100" w:rsidRPr="0039170C" w14:paraId="6E1C92C8" w14:textId="77777777" w:rsidTr="00851D1E">
        <w:trPr>
          <w:jc w:val="center"/>
        </w:trPr>
        <w:tc>
          <w:tcPr>
            <w:tcW w:w="6941" w:type="dxa"/>
            <w:vMerge w:val="restart"/>
            <w:vAlign w:val="center"/>
          </w:tcPr>
          <w:p w14:paraId="6E1C92C6" w14:textId="77777777" w:rsidR="007B3100" w:rsidRPr="00330C18" w:rsidRDefault="004F184F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 xml:space="preserve">Quadro </w:t>
            </w:r>
            <w:r w:rsidR="007B3100" w:rsidRPr="00330C18">
              <w:rPr>
                <w:rFonts w:ascii="Arial Narrow" w:hAnsi="Arial Narrow"/>
                <w:b/>
                <w:sz w:val="18"/>
                <w:szCs w:val="18"/>
              </w:rPr>
              <w:t>da valutare</w:t>
            </w:r>
          </w:p>
        </w:tc>
        <w:tc>
          <w:tcPr>
            <w:tcW w:w="2802" w:type="dxa"/>
            <w:gridSpan w:val="3"/>
          </w:tcPr>
          <w:p w14:paraId="6E1C92C7" w14:textId="77777777" w:rsidR="007B3100" w:rsidRPr="00330C18" w:rsidRDefault="007B3100" w:rsidP="00330C18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7B3100" w:rsidRPr="0039170C" w14:paraId="6E1C92CD" w14:textId="77777777" w:rsidTr="00851D1E">
        <w:trPr>
          <w:jc w:val="center"/>
        </w:trPr>
        <w:tc>
          <w:tcPr>
            <w:tcW w:w="6941" w:type="dxa"/>
            <w:vMerge/>
          </w:tcPr>
          <w:p w14:paraId="6E1C92C9" w14:textId="77777777" w:rsidR="007B3100" w:rsidRPr="00330C18" w:rsidRDefault="007B3100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E1C92CA" w14:textId="77777777" w:rsidR="007B3100" w:rsidRPr="00330C18" w:rsidRDefault="007B31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851" w:type="dxa"/>
          </w:tcPr>
          <w:p w14:paraId="6E1C92CB" w14:textId="77777777" w:rsidR="007B3100" w:rsidRPr="00330C18" w:rsidRDefault="007B31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959" w:type="dxa"/>
          </w:tcPr>
          <w:p w14:paraId="6E1C92CC" w14:textId="77777777" w:rsidR="007B3100" w:rsidRPr="00330C18" w:rsidRDefault="007B31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5C7BE5" w:rsidRPr="0039170C" w14:paraId="6E1C92D2" w14:textId="77777777" w:rsidTr="001C2757">
        <w:trPr>
          <w:jc w:val="center"/>
        </w:trPr>
        <w:tc>
          <w:tcPr>
            <w:tcW w:w="6941" w:type="dxa"/>
            <w:vAlign w:val="center"/>
          </w:tcPr>
          <w:p w14:paraId="6E1C92CE" w14:textId="22392613" w:rsidR="005C7BE5" w:rsidRDefault="00FD5548" w:rsidP="005C7BE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Griglia indicatori</w:t>
            </w:r>
            <w:r w:rsidR="003E3752">
              <w:rPr>
                <w:rFonts w:ascii="Arial Narrow" w:hAnsi="Arial Narrow"/>
                <w:b/>
                <w:sz w:val="18"/>
                <w:szCs w:val="18"/>
              </w:rPr>
              <w:t xml:space="preserve"> dati generali</w:t>
            </w:r>
          </w:p>
        </w:tc>
        <w:tc>
          <w:tcPr>
            <w:tcW w:w="992" w:type="dxa"/>
          </w:tcPr>
          <w:p w14:paraId="6E1C92CF" w14:textId="7143D006" w:rsidR="005C7BE5" w:rsidRPr="00DD3400" w:rsidRDefault="00370950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51" w:type="dxa"/>
          </w:tcPr>
          <w:p w14:paraId="6E1C92D0" w14:textId="1F3B0530" w:rsidR="005C7BE5" w:rsidRPr="00DD3400" w:rsidRDefault="00D7281D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5C7BE5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959" w:type="dxa"/>
          </w:tcPr>
          <w:p w14:paraId="6E1C92D1" w14:textId="5B00CA54" w:rsidR="005C7BE5" w:rsidRPr="00DD3400" w:rsidRDefault="005C7BE5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5C7BE5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</w:tr>
      <w:tr w:rsidR="005C7BE5" w:rsidRPr="0039170C" w14:paraId="6E1C92D7" w14:textId="77777777" w:rsidTr="00424948">
        <w:trPr>
          <w:jc w:val="center"/>
        </w:trPr>
        <w:tc>
          <w:tcPr>
            <w:tcW w:w="6941" w:type="dxa"/>
            <w:vAlign w:val="center"/>
          </w:tcPr>
          <w:p w14:paraId="6E1C92D3" w14:textId="34B4CC37" w:rsidR="005C7BE5" w:rsidRDefault="003E3752" w:rsidP="005C7BE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Griglia Indicatori (DM 1154/2021)</w:t>
            </w:r>
          </w:p>
        </w:tc>
        <w:tc>
          <w:tcPr>
            <w:tcW w:w="992" w:type="dxa"/>
          </w:tcPr>
          <w:p w14:paraId="6E1C92D4" w14:textId="2C2BF598" w:rsidR="005C7BE5" w:rsidRPr="00DD3400" w:rsidRDefault="00370950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51" w:type="dxa"/>
          </w:tcPr>
          <w:p w14:paraId="6E1C92D5" w14:textId="3B4C0105" w:rsidR="005C7BE5" w:rsidRPr="00DD3400" w:rsidRDefault="00D7281D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5C7BE5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959" w:type="dxa"/>
          </w:tcPr>
          <w:p w14:paraId="6E1C92D6" w14:textId="796536F8" w:rsidR="005C7BE5" w:rsidRPr="00DD3400" w:rsidRDefault="005C7BE5" w:rsidP="005C7BE5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5C7BE5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</w:tr>
      <w:tr w:rsidR="00370950" w:rsidRPr="0039170C" w14:paraId="1DA2EF0B" w14:textId="77777777" w:rsidTr="00424948">
        <w:trPr>
          <w:jc w:val="center"/>
        </w:trPr>
        <w:tc>
          <w:tcPr>
            <w:tcW w:w="6941" w:type="dxa"/>
            <w:vAlign w:val="center"/>
          </w:tcPr>
          <w:p w14:paraId="7E10ACF8" w14:textId="4744E752" w:rsidR="00370950" w:rsidRDefault="00370950" w:rsidP="00370950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Griglia altri Indicatori ANVUR</w:t>
            </w:r>
          </w:p>
        </w:tc>
        <w:tc>
          <w:tcPr>
            <w:tcW w:w="992" w:type="dxa"/>
          </w:tcPr>
          <w:p w14:paraId="60C8925D" w14:textId="5E38069C" w:rsidR="00370950" w:rsidRDefault="00370950" w:rsidP="00370950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51" w:type="dxa"/>
          </w:tcPr>
          <w:p w14:paraId="09A3E5C3" w14:textId="26628A01" w:rsidR="00370950" w:rsidRPr="005C7BE5" w:rsidRDefault="00370950" w:rsidP="00370950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959" w:type="dxa"/>
          </w:tcPr>
          <w:p w14:paraId="6FB2137F" w14:textId="2D552174" w:rsidR="00370950" w:rsidRPr="005C7BE5" w:rsidRDefault="00370950" w:rsidP="00370950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</w:tr>
      <w:tr w:rsidR="007B5EA6" w:rsidRPr="0039170C" w14:paraId="1E761016" w14:textId="77777777" w:rsidTr="00424948">
        <w:trPr>
          <w:jc w:val="center"/>
        </w:trPr>
        <w:tc>
          <w:tcPr>
            <w:tcW w:w="6941" w:type="dxa"/>
            <w:vAlign w:val="center"/>
          </w:tcPr>
          <w:p w14:paraId="27E06BB9" w14:textId="657092BF" w:rsidR="007B5EA6" w:rsidRDefault="007B5EA6" w:rsidP="007B5EA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Analisi degli indicatori ed azioni di miglioramento</w:t>
            </w:r>
          </w:p>
        </w:tc>
        <w:tc>
          <w:tcPr>
            <w:tcW w:w="992" w:type="dxa"/>
          </w:tcPr>
          <w:p w14:paraId="67915845" w14:textId="544C9DC9" w:rsidR="007B5EA6" w:rsidRPr="007F7A56" w:rsidRDefault="007B5EA6" w:rsidP="007B5EA6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851" w:type="dxa"/>
          </w:tcPr>
          <w:p w14:paraId="4DF43485" w14:textId="1A4DF7D2" w:rsidR="007B5EA6" w:rsidRPr="007F7A56" w:rsidRDefault="007B5EA6" w:rsidP="007B5EA6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  <w:tc>
          <w:tcPr>
            <w:tcW w:w="959" w:type="dxa"/>
          </w:tcPr>
          <w:p w14:paraId="2C8FA9E9" w14:textId="3C28F7ED" w:rsidR="007B5EA6" w:rsidRPr="007F7A56" w:rsidRDefault="007B5EA6" w:rsidP="007B5EA6">
            <w:pPr>
              <w:spacing w:before="120" w:after="120"/>
              <w:jc w:val="center"/>
              <w:rPr>
                <w:rFonts w:ascii="MS Gothic" w:eastAsia="MS Gothic" w:hAnsi="MS Gothic"/>
                <w:sz w:val="22"/>
                <w:szCs w:val="18"/>
              </w:rPr>
            </w:pPr>
            <w:r w:rsidRPr="007F7A56">
              <w:rPr>
                <w:rFonts w:ascii="MS Gothic" w:eastAsia="MS Gothic" w:hAnsi="MS Gothic" w:hint="eastAsia"/>
                <w:sz w:val="22"/>
                <w:szCs w:val="18"/>
              </w:rPr>
              <w:t>☐</w:t>
            </w:r>
          </w:p>
        </w:tc>
      </w:tr>
      <w:tr w:rsidR="007B5EA6" w:rsidRPr="0039170C" w14:paraId="6E1C92DF" w14:textId="77777777" w:rsidTr="00181A46">
        <w:trPr>
          <w:trHeight w:val="8209"/>
          <w:jc w:val="center"/>
        </w:trPr>
        <w:tc>
          <w:tcPr>
            <w:tcW w:w="9743" w:type="dxa"/>
            <w:gridSpan w:val="4"/>
          </w:tcPr>
          <w:p w14:paraId="6E1C92D8" w14:textId="77777777" w:rsidR="007B5EA6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E53E0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FB0A350" w14:textId="77777777" w:rsidR="007B5EA6" w:rsidRDefault="007B5EA6" w:rsidP="007B5EA6">
            <w:pPr>
              <w:pStyle w:val="p1"/>
              <w:rPr>
                <w:b/>
                <w:bCs/>
              </w:rPr>
            </w:pPr>
          </w:p>
          <w:p w14:paraId="4041F867" w14:textId="77777777" w:rsidR="007B5EA6" w:rsidRDefault="007B5EA6" w:rsidP="007B5EA6">
            <w:pPr>
              <w:pStyle w:val="p1"/>
              <w:rPr>
                <w:b/>
                <w:bCs/>
              </w:rPr>
            </w:pPr>
          </w:p>
          <w:p w14:paraId="60D2A728" w14:textId="77777777" w:rsidR="007B5EA6" w:rsidRPr="00992F97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E1C92DA" w14:textId="77777777" w:rsidR="007B5EA6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DB" w14:textId="77777777" w:rsidR="007B5EA6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DC" w14:textId="77777777" w:rsidR="007B5EA6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DD" w14:textId="77777777" w:rsidR="007B5EA6" w:rsidRDefault="007B5EA6" w:rsidP="007B5EA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92DE" w14:textId="77777777" w:rsidR="007B5EA6" w:rsidRPr="0051720E" w:rsidRDefault="007B5EA6" w:rsidP="007B5EA6">
            <w:pPr>
              <w:tabs>
                <w:tab w:val="left" w:pos="1313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1C9302" w14:textId="3FEA3048" w:rsidR="00E33D8A" w:rsidRPr="00166A42" w:rsidRDefault="00E33D8A" w:rsidP="007B5EA6">
      <w:pPr>
        <w:rPr>
          <w:rFonts w:asciiTheme="majorHAnsi" w:hAnsiTheme="majorHAnsi" w:cstheme="majorHAnsi"/>
          <w:b/>
          <w:sz w:val="20"/>
          <w:szCs w:val="20"/>
        </w:rPr>
      </w:pPr>
    </w:p>
    <w:sectPr w:rsidR="00E33D8A" w:rsidRPr="00166A42" w:rsidSect="005A7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8" w:right="1134" w:bottom="1134" w:left="1134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17E" w14:textId="77777777" w:rsidR="006A4331" w:rsidRDefault="006A4331" w:rsidP="00083FA3">
      <w:r>
        <w:separator/>
      </w:r>
    </w:p>
  </w:endnote>
  <w:endnote w:type="continuationSeparator" w:id="0">
    <w:p w14:paraId="377BB710" w14:textId="77777777" w:rsidR="006A4331" w:rsidRDefault="006A4331" w:rsidP="000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931A" w14:textId="77777777" w:rsidR="001A76EB" w:rsidRDefault="00E36522" w:rsidP="00083F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A76E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1C931B" w14:textId="77777777" w:rsidR="001A76EB" w:rsidRDefault="001A76EB" w:rsidP="0008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1A76EB" w:rsidRPr="00E92351" w14:paraId="6E1C931E" w14:textId="77777777" w:rsidTr="0039133B">
      <w:trPr>
        <w:trHeight w:val="552"/>
      </w:trPr>
      <w:tc>
        <w:tcPr>
          <w:tcW w:w="46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1C931C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AD73D5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Redatto da CPQ: Coordinatore Presidio Qualità </w:t>
          </w:r>
        </w:p>
      </w:tc>
      <w:tc>
        <w:tcPr>
          <w:tcW w:w="49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1C931D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AD73D5">
            <w:rPr>
              <w:rFonts w:ascii="Times New Roman" w:eastAsia="Times New Roman" w:hAnsi="Times New Roman" w:cs="Times New Roman"/>
              <w:sz w:val="18"/>
              <w:szCs w:val="18"/>
            </w:rPr>
            <w:t>Verificato ed approvato da:</w:t>
          </w:r>
          <w:r w:rsidR="0039133B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AD73D5">
            <w:rPr>
              <w:rFonts w:ascii="Times New Roman" w:eastAsia="Times New Roman" w:hAnsi="Times New Roman" w:cs="Times New Roman"/>
              <w:sz w:val="18"/>
              <w:szCs w:val="18"/>
            </w:rPr>
            <w:t>Presidio della Qualità</w:t>
          </w:r>
        </w:p>
      </w:tc>
    </w:tr>
  </w:tbl>
  <w:p w14:paraId="6E1C931F" w14:textId="77777777" w:rsidR="001A76EB" w:rsidRPr="00AD73D5" w:rsidRDefault="001A76EB" w:rsidP="00BF028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eastAsia="Times New Roman" w:hAnsi="Times New Roman" w:cs="Times New Roman"/>
        <w:sz w:val="16"/>
        <w:szCs w:val="20"/>
      </w:rPr>
    </w:pPr>
    <w:r w:rsidRPr="00AD73D5"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E15FEF">
      <w:rPr>
        <w:rStyle w:val="Numeropagina"/>
        <w:snapToGrid w:val="0"/>
        <w:sz w:val="18"/>
        <w:szCs w:val="18"/>
      </w:rPr>
      <w:t xml:space="preserve">Pagina </w:t>
    </w:r>
    <w:r w:rsidR="00E36522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PAGE </w:instrText>
    </w:r>
    <w:r w:rsidR="00E36522" w:rsidRPr="00E15FEF">
      <w:rPr>
        <w:rStyle w:val="Numeropagina"/>
        <w:snapToGrid w:val="0"/>
        <w:sz w:val="18"/>
        <w:szCs w:val="18"/>
      </w:rPr>
      <w:fldChar w:fldCharType="separate"/>
    </w:r>
    <w:r w:rsidR="0051571A">
      <w:rPr>
        <w:rStyle w:val="Numeropagina"/>
        <w:noProof/>
        <w:snapToGrid w:val="0"/>
        <w:sz w:val="18"/>
        <w:szCs w:val="18"/>
      </w:rPr>
      <w:t>3</w:t>
    </w:r>
    <w:r w:rsidR="00E36522" w:rsidRPr="00E15FEF">
      <w:rPr>
        <w:rStyle w:val="Numeropagina"/>
        <w:snapToGrid w:val="0"/>
        <w:sz w:val="18"/>
        <w:szCs w:val="18"/>
      </w:rPr>
      <w:fldChar w:fldCharType="end"/>
    </w:r>
    <w:r w:rsidRPr="00E15FEF">
      <w:rPr>
        <w:rStyle w:val="Numeropagina"/>
        <w:snapToGrid w:val="0"/>
        <w:sz w:val="18"/>
        <w:szCs w:val="18"/>
      </w:rPr>
      <w:t xml:space="preserve"> di </w:t>
    </w:r>
    <w:r w:rsidR="00E36522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NUMPAGES </w:instrText>
    </w:r>
    <w:r w:rsidR="00E36522" w:rsidRPr="00E15FEF">
      <w:rPr>
        <w:rStyle w:val="Numeropagina"/>
        <w:snapToGrid w:val="0"/>
        <w:sz w:val="18"/>
        <w:szCs w:val="18"/>
      </w:rPr>
      <w:fldChar w:fldCharType="separate"/>
    </w:r>
    <w:r w:rsidR="0051571A">
      <w:rPr>
        <w:rStyle w:val="Numeropagina"/>
        <w:noProof/>
        <w:snapToGrid w:val="0"/>
        <w:sz w:val="18"/>
        <w:szCs w:val="18"/>
      </w:rPr>
      <w:t>3</w:t>
    </w:r>
    <w:r w:rsidR="00E36522" w:rsidRPr="00E15FEF">
      <w:rPr>
        <w:rStyle w:val="Numeropagina"/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9AA2" w14:textId="77777777" w:rsidR="006F22B8" w:rsidRDefault="006F22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3CFF" w14:textId="77777777" w:rsidR="006A4331" w:rsidRDefault="006A4331" w:rsidP="00083FA3">
      <w:r>
        <w:separator/>
      </w:r>
    </w:p>
  </w:footnote>
  <w:footnote w:type="continuationSeparator" w:id="0">
    <w:p w14:paraId="6B38C2AF" w14:textId="77777777" w:rsidR="006A4331" w:rsidRDefault="006A4331" w:rsidP="0008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86A7" w14:textId="77777777" w:rsidR="006F22B8" w:rsidRDefault="006F22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76" w:type="dxa"/>
      <w:jc w:val="center"/>
      <w:tblLook w:val="01E0" w:firstRow="1" w:lastRow="1" w:firstColumn="1" w:lastColumn="1" w:noHBand="0" w:noVBand="0"/>
    </w:tblPr>
    <w:tblGrid>
      <w:gridCol w:w="2947"/>
      <w:gridCol w:w="4390"/>
      <w:gridCol w:w="2439"/>
    </w:tblGrid>
    <w:tr w:rsidR="001A76EB" w:rsidRPr="00836EDD" w14:paraId="6E1C9313" w14:textId="77777777" w:rsidTr="0051720E">
      <w:trPr>
        <w:jc w:val="center"/>
      </w:trPr>
      <w:tc>
        <w:tcPr>
          <w:tcW w:w="2948" w:type="dxa"/>
        </w:tcPr>
        <w:p w14:paraId="6E1C9307" w14:textId="77777777" w:rsidR="007064E4" w:rsidRPr="00836EDD" w:rsidRDefault="001A76EB" w:rsidP="007064E4">
          <w:pPr>
            <w:pStyle w:val="Intestazione"/>
            <w:ind w:firstLine="0"/>
            <w:rPr>
              <w:rFonts w:ascii="Lucida Sans" w:hAnsi="Lucida Sans"/>
              <w:color w:val="000080"/>
              <w:sz w:val="14"/>
              <w:szCs w:val="14"/>
            </w:rPr>
          </w:pPr>
          <w:r>
            <w:rPr>
              <w:rFonts w:ascii="Lucida Sans" w:hAnsi="Lucida Sans"/>
              <w:noProof/>
              <w:color w:val="000080"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E1C9320" wp14:editId="6E1C9321">
                <wp:simplePos x="0" y="0"/>
                <wp:positionH relativeFrom="column">
                  <wp:posOffset>-45085</wp:posOffset>
                </wp:positionH>
                <wp:positionV relativeFrom="paragraph">
                  <wp:posOffset>9525</wp:posOffset>
                </wp:positionV>
                <wp:extent cx="1656080" cy="527050"/>
                <wp:effectExtent l="19050" t="0" r="1270" b="0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1"/>
                        <a:stretch/>
                      </pic:blipFill>
                      <pic:spPr bwMode="auto">
                        <a:xfrm>
                          <a:off x="0" y="0"/>
                          <a:ext cx="1656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36EDD">
            <w:rPr>
              <w:rFonts w:ascii="Lucida Sans" w:hAnsi="Lucida Sans"/>
              <w:color w:val="000080"/>
              <w:sz w:val="14"/>
              <w:szCs w:val="14"/>
            </w:rPr>
            <w:t>P</w:t>
          </w:r>
          <w:r w:rsidR="007064E4" w:rsidRPr="00836EDD">
            <w:rPr>
              <w:rFonts w:ascii="Lucida Sans" w:hAnsi="Lucida Sans"/>
              <w:color w:val="000080"/>
              <w:sz w:val="14"/>
              <w:szCs w:val="14"/>
            </w:rPr>
            <w:t>iazza S. Pugliatti, 1</w:t>
          </w:r>
        </w:p>
        <w:p w14:paraId="6E1C9308" w14:textId="77777777" w:rsidR="007064E4" w:rsidRPr="00DA7A2B" w:rsidRDefault="007064E4" w:rsidP="007064E4">
          <w:pPr>
            <w:pStyle w:val="Intestazione"/>
            <w:ind w:firstLine="0"/>
            <w:rPr>
              <w:rFonts w:ascii="Lucida Sans" w:hAnsi="Lucida Sans"/>
              <w:color w:val="000080"/>
              <w:sz w:val="14"/>
              <w:szCs w:val="14"/>
            </w:rPr>
          </w:pPr>
          <w:r w:rsidRPr="00DA7A2B">
            <w:rPr>
              <w:rFonts w:ascii="Lucida Sans" w:hAnsi="Lucida Sans"/>
              <w:color w:val="000080"/>
              <w:sz w:val="14"/>
              <w:szCs w:val="14"/>
            </w:rPr>
            <w:t>98122 MESSINA (ITALY)</w:t>
          </w:r>
        </w:p>
        <w:p w14:paraId="6E1C9309" w14:textId="77777777" w:rsidR="007064E4" w:rsidRPr="004D2341" w:rsidRDefault="007064E4" w:rsidP="007064E4">
          <w:pPr>
            <w:pStyle w:val="Intestazione"/>
            <w:ind w:firstLine="0"/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</w:pPr>
          <w:r w:rsidRPr="004D2341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Tel.: +39 6768</w:t>
          </w:r>
          <w:r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926 / 8601</w:t>
          </w:r>
        </w:p>
        <w:p w14:paraId="6E1C930A" w14:textId="77777777" w:rsidR="001A76EB" w:rsidRPr="00AA1F29" w:rsidRDefault="007064E4" w:rsidP="007064E4">
          <w:pPr>
            <w:ind w:firstLine="0"/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</w:pPr>
          <w:proofErr w:type="gramStart"/>
          <w:r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Email</w:t>
          </w:r>
          <w:proofErr w:type="gramEnd"/>
          <w:r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 : presidiodiqualita@unime.it</w:t>
          </w:r>
        </w:p>
      </w:tc>
      <w:tc>
        <w:tcPr>
          <w:tcW w:w="4418" w:type="dxa"/>
        </w:tcPr>
        <w:p w14:paraId="6E1C930B" w14:textId="77777777" w:rsidR="001A76EB" w:rsidRPr="00AA1F29" w:rsidRDefault="001A76EB" w:rsidP="00F76F68">
          <w:pPr>
            <w:ind w:firstLine="0"/>
            <w:jc w:val="left"/>
            <w:rPr>
              <w:rFonts w:ascii="Tahoma" w:hAnsi="Tahoma" w:cs="Tahoma"/>
              <w:sz w:val="16"/>
              <w:lang w:val="fr-FR"/>
            </w:rPr>
          </w:pPr>
        </w:p>
        <w:p w14:paraId="6E1C930C" w14:textId="7D26B444" w:rsidR="001A76EB" w:rsidRDefault="001A76EB" w:rsidP="00E92351">
          <w:pPr>
            <w:keepNext/>
            <w:ind w:firstLine="0"/>
            <w:jc w:val="center"/>
            <w:outlineLvl w:val="6"/>
            <w:rPr>
              <w:b/>
              <w:sz w:val="40"/>
            </w:rPr>
          </w:pPr>
          <w:r>
            <w:rPr>
              <w:b/>
              <w:sz w:val="40"/>
            </w:rPr>
            <w:t xml:space="preserve">Scheda </w:t>
          </w:r>
          <w:r w:rsidR="0083287A">
            <w:rPr>
              <w:b/>
              <w:sz w:val="40"/>
            </w:rPr>
            <w:t>di</w:t>
          </w:r>
        </w:p>
        <w:p w14:paraId="6E1C930D" w14:textId="50DE8C10" w:rsidR="005C7BE5" w:rsidRDefault="0051720E" w:rsidP="00255502">
          <w:pPr>
            <w:keepNext/>
            <w:ind w:firstLine="0"/>
            <w:jc w:val="center"/>
            <w:outlineLvl w:val="6"/>
            <w:rPr>
              <w:b/>
              <w:sz w:val="40"/>
            </w:rPr>
          </w:pPr>
          <w:r>
            <w:rPr>
              <w:b/>
              <w:sz w:val="40"/>
            </w:rPr>
            <w:t>V</w:t>
          </w:r>
          <w:r w:rsidR="005C7BE5">
            <w:rPr>
              <w:b/>
              <w:sz w:val="40"/>
            </w:rPr>
            <w:t>erifica</w:t>
          </w:r>
          <w:r w:rsidR="00D23283">
            <w:rPr>
              <w:b/>
              <w:sz w:val="40"/>
            </w:rPr>
            <w:t xml:space="preserve"> </w:t>
          </w:r>
        </w:p>
        <w:p w14:paraId="6E1C930E" w14:textId="364A6933" w:rsidR="001A76EB" w:rsidRPr="005E7066" w:rsidRDefault="00CA4C4B" w:rsidP="00255502">
          <w:pPr>
            <w:keepNext/>
            <w:ind w:firstLine="0"/>
            <w:jc w:val="center"/>
            <w:outlineLvl w:val="6"/>
            <w:rPr>
              <w:b/>
              <w:sz w:val="40"/>
              <w:szCs w:val="40"/>
            </w:rPr>
          </w:pPr>
          <w:r>
            <w:rPr>
              <w:b/>
              <w:sz w:val="40"/>
            </w:rPr>
            <w:t>SMA_PHD</w:t>
          </w:r>
        </w:p>
      </w:tc>
      <w:tc>
        <w:tcPr>
          <w:tcW w:w="2410" w:type="dxa"/>
        </w:tcPr>
        <w:p w14:paraId="6E1C930F" w14:textId="77777777" w:rsidR="001A76EB" w:rsidRPr="00E15FEF" w:rsidRDefault="001A76EB" w:rsidP="00F76F68">
          <w:pPr>
            <w:ind w:firstLine="0"/>
            <w:jc w:val="left"/>
            <w:rPr>
              <w:rFonts w:ascii="Tahoma" w:hAnsi="Tahoma" w:cs="Tahoma"/>
              <w:sz w:val="16"/>
              <w:lang w:val="en-GB"/>
            </w:rPr>
          </w:pPr>
          <w:r>
            <w:rPr>
              <w:rFonts w:ascii="Tahoma" w:hAnsi="Tahoma" w:cs="Tahoma"/>
              <w:sz w:val="16"/>
              <w:lang w:val="en-GB"/>
            </w:rPr>
            <w:t>COD. REG</w:t>
          </w:r>
          <w:r w:rsidRPr="00E15FEF">
            <w:rPr>
              <w:rFonts w:ascii="Tahoma" w:hAnsi="Tahoma" w:cs="Tahoma"/>
              <w:sz w:val="16"/>
              <w:lang w:val="en-GB"/>
            </w:rPr>
            <w:t xml:space="preserve">. </w:t>
          </w:r>
        </w:p>
        <w:p w14:paraId="6E1C9310" w14:textId="77777777" w:rsidR="001A76EB" w:rsidRPr="000A42F4" w:rsidRDefault="001A76EB" w:rsidP="00F76F68">
          <w:pPr>
            <w:ind w:firstLine="0"/>
            <w:jc w:val="center"/>
            <w:rPr>
              <w:b/>
              <w:sz w:val="16"/>
              <w:lang w:val="en-GB"/>
            </w:rPr>
          </w:pPr>
        </w:p>
        <w:p w14:paraId="6E1C9311" w14:textId="77777777" w:rsidR="001A76EB" w:rsidRPr="000A42F4" w:rsidRDefault="001A76EB" w:rsidP="00F76F68">
          <w:pPr>
            <w:ind w:firstLine="0"/>
            <w:jc w:val="center"/>
            <w:rPr>
              <w:b/>
              <w:sz w:val="16"/>
              <w:lang w:val="en-GB"/>
            </w:rPr>
          </w:pPr>
        </w:p>
        <w:p w14:paraId="6E1C9312" w14:textId="0269E0A4" w:rsidR="001A76EB" w:rsidRPr="00836EDD" w:rsidRDefault="006B020B" w:rsidP="00F76F68">
          <w:pPr>
            <w:pStyle w:val="Intestazione"/>
            <w:ind w:firstLine="0"/>
            <w:jc w:val="center"/>
            <w:rPr>
              <w:lang w:val="en-GB"/>
            </w:rPr>
          </w:pPr>
          <w:r>
            <w:rPr>
              <w:b/>
              <w:sz w:val="40"/>
              <w:lang w:val="en-GB"/>
            </w:rPr>
            <w:t>VSMA</w:t>
          </w:r>
          <w:r w:rsidR="006F22B8">
            <w:rPr>
              <w:b/>
              <w:sz w:val="40"/>
              <w:lang w:val="en-GB"/>
            </w:rPr>
            <w:t>_</w:t>
          </w:r>
          <w:r>
            <w:rPr>
              <w:b/>
              <w:sz w:val="40"/>
              <w:lang w:val="en-GB"/>
            </w:rPr>
            <w:t>PHD</w:t>
          </w:r>
        </w:p>
      </w:tc>
    </w:tr>
  </w:tbl>
  <w:p w14:paraId="6E1C9314" w14:textId="77777777" w:rsidR="001A76EB" w:rsidRPr="005E7066" w:rsidRDefault="001A76EB" w:rsidP="00E92351">
    <w:pPr>
      <w:pStyle w:val="Intestazione"/>
      <w:rPr>
        <w:sz w:val="8"/>
        <w:lang w:val="en-GB"/>
      </w:rPr>
    </w:pPr>
  </w:p>
  <w:tbl>
    <w:tblPr>
      <w:tblW w:w="978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6"/>
      <w:gridCol w:w="4407"/>
      <w:gridCol w:w="2418"/>
    </w:tblGrid>
    <w:tr w:rsidR="001A76EB" w:rsidRPr="00E15FEF" w14:paraId="6E1C9318" w14:textId="77777777" w:rsidTr="0051720E">
      <w:trPr>
        <w:jc w:val="center"/>
      </w:trPr>
      <w:tc>
        <w:tcPr>
          <w:tcW w:w="2956" w:type="dxa"/>
        </w:tcPr>
        <w:p w14:paraId="6E1C9315" w14:textId="44FBE8E6" w:rsidR="001A76EB" w:rsidRPr="00E15FEF" w:rsidRDefault="001A76EB" w:rsidP="00DB77E2">
          <w:pPr>
            <w:ind w:firstLine="2"/>
            <w:rPr>
              <w:rFonts w:ascii="Lucida Sans" w:hAnsi="Lucida Sans"/>
            </w:rPr>
          </w:pPr>
          <w:r w:rsidRPr="00E15FEF">
            <w:rPr>
              <w:rFonts w:ascii="Lucida Sans" w:hAnsi="Lucida Sans"/>
              <w:sz w:val="16"/>
            </w:rPr>
            <w:t xml:space="preserve">Data </w:t>
          </w:r>
          <w:r w:rsidRPr="006B020B">
            <w:rPr>
              <w:rFonts w:ascii="Lucida Sans" w:hAnsi="Lucida Sans"/>
              <w:sz w:val="16"/>
            </w:rPr>
            <w:t>Revisione</w:t>
          </w:r>
          <w:r>
            <w:rPr>
              <w:rFonts w:ascii="Lucida Sans" w:hAnsi="Lucida Sans" w:cs="Tahoma"/>
              <w:b/>
              <w:bCs/>
              <w:sz w:val="16"/>
            </w:rPr>
            <w:t xml:space="preserve">: </w:t>
          </w:r>
          <w:r w:rsidR="00D9653A">
            <w:rPr>
              <w:rFonts w:ascii="Lucida Sans" w:hAnsi="Lucida Sans" w:cs="Tahoma"/>
              <w:b/>
              <w:bCs/>
              <w:sz w:val="18"/>
            </w:rPr>
            <w:t>12.03.2026</w:t>
          </w:r>
        </w:p>
      </w:tc>
      <w:tc>
        <w:tcPr>
          <w:tcW w:w="4407" w:type="dxa"/>
        </w:tcPr>
        <w:p w14:paraId="6E1C9316" w14:textId="6EE0238F" w:rsidR="001A76EB" w:rsidRPr="00E15FEF" w:rsidRDefault="00CA5B22" w:rsidP="00F76F68">
          <w:pPr>
            <w:ind w:firstLine="2"/>
            <w:rPr>
              <w:rFonts w:ascii="Lucida Sans" w:hAnsi="Lucida Sans"/>
              <w:sz w:val="16"/>
            </w:rPr>
          </w:pPr>
          <w:r>
            <w:rPr>
              <w:rFonts w:ascii="Lucida Sans" w:hAnsi="Lucida Sans"/>
              <w:sz w:val="16"/>
            </w:rPr>
            <w:t>Prima emissione</w:t>
          </w:r>
        </w:p>
      </w:tc>
      <w:tc>
        <w:tcPr>
          <w:tcW w:w="2418" w:type="dxa"/>
        </w:tcPr>
        <w:p w14:paraId="6E1C9317" w14:textId="1334BE61" w:rsidR="001A76EB" w:rsidRPr="00E15FEF" w:rsidRDefault="001A76EB" w:rsidP="00F76F68">
          <w:pPr>
            <w:rPr>
              <w:rFonts w:ascii="Lucida Sans" w:hAnsi="Lucida Sans"/>
              <w:sz w:val="16"/>
            </w:rPr>
          </w:pPr>
          <w:r w:rsidRPr="00E15FEF">
            <w:rPr>
              <w:rFonts w:ascii="Lucida Sans" w:hAnsi="Lucida Sans"/>
              <w:sz w:val="16"/>
            </w:rPr>
            <w:t>N°</w:t>
          </w:r>
          <w:r>
            <w:rPr>
              <w:rFonts w:ascii="Lucida Sans" w:hAnsi="Lucida Sans"/>
              <w:sz w:val="16"/>
            </w:rPr>
            <w:t xml:space="preserve"> </w:t>
          </w:r>
          <w:r w:rsidRPr="00E15FEF">
            <w:rPr>
              <w:rFonts w:ascii="Lucida Sans" w:hAnsi="Lucida Sans"/>
              <w:sz w:val="16"/>
            </w:rPr>
            <w:t>Revisione</w:t>
          </w:r>
          <w:r w:rsidRPr="00E15FEF">
            <w:rPr>
              <w:rFonts w:ascii="Lucida Sans" w:hAnsi="Lucida Sans" w:cs="Tahoma"/>
              <w:b/>
              <w:bCs/>
              <w:sz w:val="18"/>
            </w:rPr>
            <w:t xml:space="preserve">: </w:t>
          </w:r>
          <w:r w:rsidR="006B020B">
            <w:rPr>
              <w:rFonts w:ascii="Lucida Sans" w:hAnsi="Lucida Sans" w:cs="Tahoma"/>
              <w:b/>
              <w:bCs/>
              <w:sz w:val="18"/>
            </w:rPr>
            <w:t>0</w:t>
          </w:r>
        </w:p>
      </w:tc>
    </w:tr>
  </w:tbl>
  <w:p w14:paraId="6E1C9319" w14:textId="77777777" w:rsidR="001A76EB" w:rsidRDefault="001A76EB" w:rsidP="00E92351">
    <w:pPr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DEC3" w14:textId="77777777" w:rsidR="006F22B8" w:rsidRDefault="006F22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D09"/>
    <w:multiLevelType w:val="hybridMultilevel"/>
    <w:tmpl w:val="34364CE4"/>
    <w:lvl w:ilvl="0" w:tplc="B82CE0D0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BFB"/>
    <w:multiLevelType w:val="hybridMultilevel"/>
    <w:tmpl w:val="7274679E"/>
    <w:lvl w:ilvl="0" w:tplc="4F4CA7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F5496"/>
    <w:multiLevelType w:val="hybridMultilevel"/>
    <w:tmpl w:val="A5FC3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95C40"/>
    <w:multiLevelType w:val="hybridMultilevel"/>
    <w:tmpl w:val="98323C24"/>
    <w:lvl w:ilvl="0" w:tplc="4F4CA7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9701">
    <w:abstractNumId w:val="2"/>
  </w:num>
  <w:num w:numId="2" w16cid:durableId="1518155671">
    <w:abstractNumId w:val="3"/>
  </w:num>
  <w:num w:numId="3" w16cid:durableId="1909338314">
    <w:abstractNumId w:val="1"/>
  </w:num>
  <w:num w:numId="4" w16cid:durableId="11082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6"/>
    <w:rsid w:val="00001D8E"/>
    <w:rsid w:val="00004490"/>
    <w:rsid w:val="00020DB0"/>
    <w:rsid w:val="000507C4"/>
    <w:rsid w:val="0005444D"/>
    <w:rsid w:val="00060599"/>
    <w:rsid w:val="00060A88"/>
    <w:rsid w:val="000661D2"/>
    <w:rsid w:val="00083FA3"/>
    <w:rsid w:val="000851B7"/>
    <w:rsid w:val="00090C51"/>
    <w:rsid w:val="00092164"/>
    <w:rsid w:val="000A021A"/>
    <w:rsid w:val="000A72E4"/>
    <w:rsid w:val="000B5406"/>
    <w:rsid w:val="000C4530"/>
    <w:rsid w:val="000C6B9E"/>
    <w:rsid w:val="000D31C6"/>
    <w:rsid w:val="000E7AC9"/>
    <w:rsid w:val="000F7310"/>
    <w:rsid w:val="001046E3"/>
    <w:rsid w:val="001158F8"/>
    <w:rsid w:val="00136CD6"/>
    <w:rsid w:val="00166A42"/>
    <w:rsid w:val="001751CE"/>
    <w:rsid w:val="00177205"/>
    <w:rsid w:val="00181A46"/>
    <w:rsid w:val="001A1025"/>
    <w:rsid w:val="001A58C7"/>
    <w:rsid w:val="001A76EB"/>
    <w:rsid w:val="001B320F"/>
    <w:rsid w:val="001B6AC1"/>
    <w:rsid w:val="001B75A8"/>
    <w:rsid w:val="001C2757"/>
    <w:rsid w:val="001E542D"/>
    <w:rsid w:val="001F5C00"/>
    <w:rsid w:val="002017A2"/>
    <w:rsid w:val="00207007"/>
    <w:rsid w:val="002071CA"/>
    <w:rsid w:val="00215FEB"/>
    <w:rsid w:val="002163E0"/>
    <w:rsid w:val="00237461"/>
    <w:rsid w:val="0024354B"/>
    <w:rsid w:val="002535CE"/>
    <w:rsid w:val="00255502"/>
    <w:rsid w:val="00264F97"/>
    <w:rsid w:val="002671DF"/>
    <w:rsid w:val="00272A92"/>
    <w:rsid w:val="002856E1"/>
    <w:rsid w:val="002C038D"/>
    <w:rsid w:val="002C7721"/>
    <w:rsid w:val="002E69FF"/>
    <w:rsid w:val="0032341E"/>
    <w:rsid w:val="00324C16"/>
    <w:rsid w:val="00330C18"/>
    <w:rsid w:val="00342E67"/>
    <w:rsid w:val="0035056C"/>
    <w:rsid w:val="00351E33"/>
    <w:rsid w:val="0035225E"/>
    <w:rsid w:val="00370950"/>
    <w:rsid w:val="0038325C"/>
    <w:rsid w:val="0039133B"/>
    <w:rsid w:val="003A11A8"/>
    <w:rsid w:val="003A28FB"/>
    <w:rsid w:val="003A47FA"/>
    <w:rsid w:val="003B2626"/>
    <w:rsid w:val="003E1931"/>
    <w:rsid w:val="003E3752"/>
    <w:rsid w:val="003F3817"/>
    <w:rsid w:val="00412F95"/>
    <w:rsid w:val="00455F4D"/>
    <w:rsid w:val="00473BC6"/>
    <w:rsid w:val="004864FF"/>
    <w:rsid w:val="00486EA3"/>
    <w:rsid w:val="004A201B"/>
    <w:rsid w:val="004A7A89"/>
    <w:rsid w:val="004B05C5"/>
    <w:rsid w:val="004C00AF"/>
    <w:rsid w:val="004C0134"/>
    <w:rsid w:val="004C6328"/>
    <w:rsid w:val="004D2341"/>
    <w:rsid w:val="004D6522"/>
    <w:rsid w:val="004E3A2A"/>
    <w:rsid w:val="004F184F"/>
    <w:rsid w:val="00500D15"/>
    <w:rsid w:val="0051571A"/>
    <w:rsid w:val="0051720E"/>
    <w:rsid w:val="00517C01"/>
    <w:rsid w:val="0052662B"/>
    <w:rsid w:val="00541175"/>
    <w:rsid w:val="005429FC"/>
    <w:rsid w:val="00545837"/>
    <w:rsid w:val="00553DCB"/>
    <w:rsid w:val="005647A1"/>
    <w:rsid w:val="005A7952"/>
    <w:rsid w:val="005C7BE5"/>
    <w:rsid w:val="005F37A5"/>
    <w:rsid w:val="0064471B"/>
    <w:rsid w:val="006448E3"/>
    <w:rsid w:val="00664CEA"/>
    <w:rsid w:val="00685AA0"/>
    <w:rsid w:val="0069066D"/>
    <w:rsid w:val="00693E91"/>
    <w:rsid w:val="00694010"/>
    <w:rsid w:val="006A4331"/>
    <w:rsid w:val="006B020B"/>
    <w:rsid w:val="006B5526"/>
    <w:rsid w:val="006B596C"/>
    <w:rsid w:val="006C540D"/>
    <w:rsid w:val="006F120E"/>
    <w:rsid w:val="006F22B8"/>
    <w:rsid w:val="00704879"/>
    <w:rsid w:val="007064E4"/>
    <w:rsid w:val="0072330C"/>
    <w:rsid w:val="00724317"/>
    <w:rsid w:val="00734B12"/>
    <w:rsid w:val="00745B98"/>
    <w:rsid w:val="007475F0"/>
    <w:rsid w:val="0075379C"/>
    <w:rsid w:val="0075436A"/>
    <w:rsid w:val="00767A0D"/>
    <w:rsid w:val="007739A7"/>
    <w:rsid w:val="007862C2"/>
    <w:rsid w:val="007B3100"/>
    <w:rsid w:val="007B3978"/>
    <w:rsid w:val="007B5EA6"/>
    <w:rsid w:val="00800EF9"/>
    <w:rsid w:val="0083287A"/>
    <w:rsid w:val="008352F8"/>
    <w:rsid w:val="00847B91"/>
    <w:rsid w:val="00851D1E"/>
    <w:rsid w:val="008627A3"/>
    <w:rsid w:val="00866A90"/>
    <w:rsid w:val="00885CD7"/>
    <w:rsid w:val="00890097"/>
    <w:rsid w:val="008B311B"/>
    <w:rsid w:val="008C03E4"/>
    <w:rsid w:val="008C622D"/>
    <w:rsid w:val="008E7709"/>
    <w:rsid w:val="00900BC5"/>
    <w:rsid w:val="0091497E"/>
    <w:rsid w:val="00916586"/>
    <w:rsid w:val="009166F5"/>
    <w:rsid w:val="009402F6"/>
    <w:rsid w:val="00955B14"/>
    <w:rsid w:val="00994609"/>
    <w:rsid w:val="009A1E4B"/>
    <w:rsid w:val="009B273C"/>
    <w:rsid w:val="009B3DC4"/>
    <w:rsid w:val="009E0FB7"/>
    <w:rsid w:val="00A62015"/>
    <w:rsid w:val="00A73AA0"/>
    <w:rsid w:val="00A92A50"/>
    <w:rsid w:val="00AA1F29"/>
    <w:rsid w:val="00AA7036"/>
    <w:rsid w:val="00AC4D9F"/>
    <w:rsid w:val="00AD19F6"/>
    <w:rsid w:val="00AD73D5"/>
    <w:rsid w:val="00AE082E"/>
    <w:rsid w:val="00B25A2C"/>
    <w:rsid w:val="00B30478"/>
    <w:rsid w:val="00B30BC7"/>
    <w:rsid w:val="00B4042D"/>
    <w:rsid w:val="00B5213A"/>
    <w:rsid w:val="00B5371C"/>
    <w:rsid w:val="00B63863"/>
    <w:rsid w:val="00B65237"/>
    <w:rsid w:val="00B72E28"/>
    <w:rsid w:val="00B97DA5"/>
    <w:rsid w:val="00BA0C2A"/>
    <w:rsid w:val="00BF0283"/>
    <w:rsid w:val="00BF5903"/>
    <w:rsid w:val="00C20CD6"/>
    <w:rsid w:val="00C346DF"/>
    <w:rsid w:val="00C55824"/>
    <w:rsid w:val="00C603D0"/>
    <w:rsid w:val="00C664BA"/>
    <w:rsid w:val="00C8249B"/>
    <w:rsid w:val="00C834DF"/>
    <w:rsid w:val="00C858F4"/>
    <w:rsid w:val="00C8678F"/>
    <w:rsid w:val="00CA3601"/>
    <w:rsid w:val="00CA4C4B"/>
    <w:rsid w:val="00CA5B22"/>
    <w:rsid w:val="00CC56DC"/>
    <w:rsid w:val="00CD0A5E"/>
    <w:rsid w:val="00CE36D0"/>
    <w:rsid w:val="00D0655A"/>
    <w:rsid w:val="00D23283"/>
    <w:rsid w:val="00D415B9"/>
    <w:rsid w:val="00D56D18"/>
    <w:rsid w:val="00D7281D"/>
    <w:rsid w:val="00D86788"/>
    <w:rsid w:val="00D9653A"/>
    <w:rsid w:val="00DB77E2"/>
    <w:rsid w:val="00DD3400"/>
    <w:rsid w:val="00DD6B08"/>
    <w:rsid w:val="00DE00D1"/>
    <w:rsid w:val="00DF69EE"/>
    <w:rsid w:val="00DF6B8C"/>
    <w:rsid w:val="00E050D9"/>
    <w:rsid w:val="00E33D8A"/>
    <w:rsid w:val="00E36522"/>
    <w:rsid w:val="00E60E4F"/>
    <w:rsid w:val="00E7291A"/>
    <w:rsid w:val="00E74333"/>
    <w:rsid w:val="00E77EBB"/>
    <w:rsid w:val="00E86B57"/>
    <w:rsid w:val="00E92351"/>
    <w:rsid w:val="00E9762C"/>
    <w:rsid w:val="00EC51A9"/>
    <w:rsid w:val="00EC657C"/>
    <w:rsid w:val="00EE100C"/>
    <w:rsid w:val="00EE1EFB"/>
    <w:rsid w:val="00EE5475"/>
    <w:rsid w:val="00EF2BD5"/>
    <w:rsid w:val="00F036E2"/>
    <w:rsid w:val="00F13BE3"/>
    <w:rsid w:val="00F23070"/>
    <w:rsid w:val="00F413EC"/>
    <w:rsid w:val="00F43301"/>
    <w:rsid w:val="00F44699"/>
    <w:rsid w:val="00F552ED"/>
    <w:rsid w:val="00F60581"/>
    <w:rsid w:val="00F76F68"/>
    <w:rsid w:val="00F81EC4"/>
    <w:rsid w:val="00F92611"/>
    <w:rsid w:val="00F94E1C"/>
    <w:rsid w:val="00F978C8"/>
    <w:rsid w:val="00FB16C6"/>
    <w:rsid w:val="00FD5548"/>
    <w:rsid w:val="00FE53E0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C92A9"/>
  <w15:docId w15:val="{DBBCB5CE-9004-4238-B2BA-733DE48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7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0A021A"/>
    <w:pPr>
      <w:tabs>
        <w:tab w:val="right" w:leader="dot" w:pos="9055"/>
      </w:tabs>
      <w:jc w:val="both"/>
    </w:pPr>
    <w:rPr>
      <w:rFonts w:ascii="Calibri" w:eastAsia="Times New Roman" w:hAnsi="Calibri" w:cs="Arial"/>
      <w:i/>
      <w:noProof/>
      <w:sz w:val="20"/>
    </w:rPr>
  </w:style>
  <w:style w:type="paragraph" w:styleId="Didascalia">
    <w:name w:val="caption"/>
    <w:basedOn w:val="Normale"/>
    <w:next w:val="Normale"/>
    <w:qFormat/>
    <w:rsid w:val="00DF6B8C"/>
    <w:pPr>
      <w:spacing w:before="120" w:after="120"/>
    </w:pPr>
    <w:rPr>
      <w:rFonts w:asciiTheme="majorHAnsi" w:eastAsia="Times New Roman" w:hAnsiTheme="majorHAnsi" w:cs="Times New Roman"/>
      <w:b/>
      <w:bCs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824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FA3"/>
  </w:style>
  <w:style w:type="character" w:styleId="Numeropagina">
    <w:name w:val="page number"/>
    <w:basedOn w:val="Carpredefinitoparagrafo"/>
    <w:unhideWhenUsed/>
    <w:rsid w:val="00083FA3"/>
  </w:style>
  <w:style w:type="paragraph" w:styleId="Intestazione">
    <w:name w:val="header"/>
    <w:basedOn w:val="Normale"/>
    <w:link w:val="IntestazioneCarattere"/>
    <w:unhideWhenUsed/>
    <w:rsid w:val="00083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FA3"/>
  </w:style>
  <w:style w:type="table" w:styleId="Grigliatabella">
    <w:name w:val="Table Grid"/>
    <w:basedOn w:val="Tabellanormale"/>
    <w:rsid w:val="00E92351"/>
    <w:pPr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2E67"/>
    <w:pPr>
      <w:ind w:left="720"/>
      <w:contextualSpacing/>
    </w:pPr>
  </w:style>
  <w:style w:type="paragraph" w:customStyle="1" w:styleId="p1">
    <w:name w:val="p1"/>
    <w:basedOn w:val="Normale"/>
    <w:rsid w:val="00F552ED"/>
    <w:rPr>
      <w:rFonts w:ascii="Arial Narrow" w:eastAsia="Times New Roman" w:hAnsi="Arial Narrow" w:cs="Times New Roman"/>
      <w:color w:val="000000"/>
      <w:sz w:val="14"/>
      <w:szCs w:val="14"/>
      <w:lang w:eastAsia="it-IT"/>
    </w:rPr>
  </w:style>
  <w:style w:type="character" w:customStyle="1" w:styleId="s1">
    <w:name w:val="s1"/>
    <w:basedOn w:val="Carpredefinitoparagrafo"/>
    <w:rsid w:val="00F552ED"/>
    <w:rPr>
      <w:rFonts w:ascii="Times New Roman" w:hAnsi="Times New Roman" w:cs="Times New Roman" w:hint="default"/>
      <w:sz w:val="14"/>
      <w:szCs w:val="14"/>
    </w:rPr>
  </w:style>
  <w:style w:type="character" w:customStyle="1" w:styleId="s2">
    <w:name w:val="s2"/>
    <w:basedOn w:val="Carpredefinitoparagrafo"/>
    <w:rsid w:val="00F552ED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IME\LAVORI%20UNIME\PRESIDIO\Modelli\Scheda%20Verifica%20Aggionamento%20Info%20SUA-CdS_rev0_2505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7861-C840-4805-93E8-78A445F0F8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Scheda Verifica Aggionamento Info SUA-CdS_rev0_25052017.dotx</Template>
  <TotalTime>3</TotalTime>
  <Pages>2</Pages>
  <Words>83</Words>
  <Characters>482</Characters>
  <Application>Microsoft Office Word</Application>
  <DocSecurity>0</DocSecurity>
  <Lines>53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Messina CECUM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Scheda Valutazione Riesame Annuale e Ciclico del CdS</dc:subject>
  <dc:creator>fabrizio</dc:creator>
  <cp:lastModifiedBy>Fabrizio De Gregori</cp:lastModifiedBy>
  <cp:revision>7</cp:revision>
  <cp:lastPrinted>2025-12-12T11:08:00Z</cp:lastPrinted>
  <dcterms:created xsi:type="dcterms:W3CDTF">2026-03-12T15:12:00Z</dcterms:created>
  <dcterms:modified xsi:type="dcterms:W3CDTF">2026-03-16T12:02:00Z</dcterms:modified>
</cp:coreProperties>
</file>